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3"/>
        <w:gridCol w:w="3396"/>
        <w:gridCol w:w="1747"/>
        <w:gridCol w:w="1751"/>
      </w:tblGrid>
      <w:tr w:rsidR="00C52098" w:rsidRPr="008E21CC" w14:paraId="02D96178" w14:textId="77777777" w:rsidTr="00923171">
        <w:trPr>
          <w:trHeight w:val="1025"/>
          <w:jc w:val="center"/>
        </w:trPr>
        <w:tc>
          <w:tcPr>
            <w:tcW w:w="996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2D96176" w14:textId="3FE70CC1" w:rsidR="00C52098" w:rsidRDefault="00C52098" w:rsidP="00B32893">
            <w:pPr>
              <w:spacing w:before="120"/>
              <w:jc w:val="center"/>
              <w:rPr>
                <w:rFonts w:ascii="Arial" w:hAnsi="Arial" w:cs="Arial"/>
                <w:b/>
                <w:lang w:val="en-GB"/>
              </w:rPr>
            </w:pPr>
            <w:r w:rsidRPr="00030AA4">
              <w:rPr>
                <w:rFonts w:ascii="Arial" w:hAnsi="Arial" w:cs="Arial"/>
                <w:b/>
                <w:lang w:val="en-GB"/>
              </w:rPr>
              <w:t xml:space="preserve">CHECK LIST 1 </w:t>
            </w:r>
            <w:r w:rsidR="00030AA4">
              <w:rPr>
                <w:rFonts w:ascii="Arial" w:hAnsi="Arial" w:cs="Arial"/>
                <w:b/>
                <w:lang w:val="en-GB"/>
              </w:rPr>
              <w:t xml:space="preserve">- </w:t>
            </w:r>
            <w:r w:rsidRPr="00030AA4">
              <w:rPr>
                <w:rFonts w:ascii="Arial" w:hAnsi="Arial" w:cs="Arial"/>
                <w:b/>
                <w:lang w:val="en-GB"/>
              </w:rPr>
              <w:t xml:space="preserve"> PRE-FIXTURE INFORMATION (FOR EACH SHIP)</w:t>
            </w:r>
          </w:p>
          <w:p w14:paraId="5E3F21BD" w14:textId="77777777" w:rsidR="00717DAC" w:rsidRPr="008732D5" w:rsidRDefault="00717DAC" w:rsidP="00030AA4">
            <w:pPr>
              <w:spacing w:before="120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  <w:p w14:paraId="02D96177" w14:textId="5E06E4E6" w:rsidR="00C52098" w:rsidRPr="00030AA4" w:rsidRDefault="00C52098" w:rsidP="00230055">
            <w:pPr>
              <w:spacing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030AA4">
              <w:rPr>
                <w:rFonts w:ascii="Arial" w:hAnsi="Arial" w:cs="Arial"/>
                <w:b/>
                <w:lang w:val="en-GB"/>
              </w:rPr>
              <w:t>(Between Ship Operato</w:t>
            </w:r>
            <w:r w:rsidR="005E70E3">
              <w:rPr>
                <w:rFonts w:ascii="Arial" w:hAnsi="Arial" w:cs="Arial"/>
                <w:b/>
                <w:lang w:val="en-GB"/>
              </w:rPr>
              <w:t>r/C</w:t>
            </w:r>
            <w:r w:rsidRPr="00030AA4">
              <w:rPr>
                <w:rFonts w:ascii="Arial" w:hAnsi="Arial" w:cs="Arial"/>
                <w:b/>
                <w:lang w:val="en-GB"/>
              </w:rPr>
              <w:t>harterer and Organiser)</w:t>
            </w:r>
          </w:p>
        </w:tc>
      </w:tr>
      <w:tr w:rsidR="00C52098" w14:paraId="02D9617D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592"/>
          <w:jc w:val="center"/>
        </w:trPr>
        <w:tc>
          <w:tcPr>
            <w:tcW w:w="3073" w:type="dxa"/>
            <w:tcBorders>
              <w:top w:val="single" w:sz="6" w:space="0" w:color="auto"/>
            </w:tcBorders>
          </w:tcPr>
          <w:p w14:paraId="4DE9E844" w14:textId="77777777" w:rsidR="00C52098" w:rsidRDefault="00C52098" w:rsidP="00700479">
            <w:pPr>
              <w:rPr>
                <w:rFonts w:ascii="Arial" w:hAnsi="Arial" w:cs="Arial"/>
              </w:rPr>
            </w:pPr>
            <w:r w:rsidRPr="00EC210C">
              <w:rPr>
                <w:rFonts w:ascii="Arial" w:hAnsi="Arial" w:cs="Arial"/>
              </w:rPr>
              <w:t>Ship’s Operator:</w:t>
            </w:r>
            <w:permStart w:id="1473266654" w:edGrp="everyone"/>
            <w:r w:rsidR="00230055" w:rsidRPr="00EC210C">
              <w:rPr>
                <w:rFonts w:ascii="Arial" w:hAnsi="Arial" w:cs="Arial"/>
              </w:rPr>
              <w:t xml:space="preserve">  </w:t>
            </w:r>
            <w:permEnd w:id="1473266654"/>
          </w:p>
          <w:p w14:paraId="02D96179" w14:textId="77777777" w:rsidR="005276C7" w:rsidRPr="00EC210C" w:rsidRDefault="005276C7" w:rsidP="00700479">
            <w:pPr>
              <w:rPr>
                <w:rFonts w:ascii="Arial" w:hAnsi="Arial" w:cs="Arial"/>
              </w:rPr>
            </w:pPr>
          </w:p>
        </w:tc>
        <w:tc>
          <w:tcPr>
            <w:tcW w:w="5143" w:type="dxa"/>
            <w:gridSpan w:val="2"/>
            <w:tcBorders>
              <w:top w:val="single" w:sz="6" w:space="0" w:color="auto"/>
            </w:tcBorders>
          </w:tcPr>
          <w:p w14:paraId="5660C856" w14:textId="4E7F2014" w:rsidR="00C52098" w:rsidRDefault="00C52098" w:rsidP="00700479">
            <w:pPr>
              <w:rPr>
                <w:rFonts w:ascii="Arial" w:hAnsi="Arial" w:cs="Arial"/>
              </w:rPr>
            </w:pPr>
            <w:r w:rsidRPr="00EC210C">
              <w:rPr>
                <w:rFonts w:ascii="Arial" w:hAnsi="Arial" w:cs="Arial"/>
              </w:rPr>
              <w:t>Ship Charterer</w:t>
            </w:r>
            <w:r w:rsidR="00EC210C">
              <w:rPr>
                <w:rFonts w:ascii="Arial" w:hAnsi="Arial" w:cs="Arial"/>
              </w:rPr>
              <w:t>:</w:t>
            </w:r>
            <w:permStart w:id="1867010276" w:edGrp="everyone"/>
            <w:r w:rsidR="0074585F">
              <w:rPr>
                <w:rFonts w:ascii="Arial" w:hAnsi="Arial" w:cs="Arial"/>
              </w:rPr>
              <w:t xml:space="preserve">  </w:t>
            </w:r>
          </w:p>
          <w:permEnd w:id="1867010276"/>
          <w:p w14:paraId="02D9617A" w14:textId="5D1C48FA" w:rsidR="005276C7" w:rsidRPr="00EC210C" w:rsidRDefault="005276C7" w:rsidP="00700479">
            <w:pPr>
              <w:rPr>
                <w:rFonts w:ascii="Arial" w:hAnsi="Arial" w:cs="Arial"/>
              </w:rPr>
            </w:pPr>
          </w:p>
        </w:tc>
        <w:tc>
          <w:tcPr>
            <w:tcW w:w="1751" w:type="dxa"/>
            <w:tcBorders>
              <w:top w:val="single" w:sz="6" w:space="0" w:color="auto"/>
            </w:tcBorders>
          </w:tcPr>
          <w:p w14:paraId="02D9617B" w14:textId="2844BDCA" w:rsidR="001E3D01" w:rsidRPr="00EC210C" w:rsidRDefault="00C52098" w:rsidP="00700479">
            <w:pPr>
              <w:rPr>
                <w:rFonts w:ascii="Arial" w:hAnsi="Arial" w:cs="Arial"/>
              </w:rPr>
            </w:pPr>
            <w:r w:rsidRPr="00EC210C">
              <w:rPr>
                <w:rFonts w:ascii="Arial" w:hAnsi="Arial" w:cs="Arial"/>
              </w:rPr>
              <w:t>STS Organiser:</w:t>
            </w:r>
            <w:r w:rsidR="0074585F">
              <w:rPr>
                <w:rFonts w:ascii="Arial" w:hAnsi="Arial" w:cs="Arial"/>
              </w:rPr>
              <w:t xml:space="preserve"> </w:t>
            </w:r>
            <w:permStart w:id="96288902" w:edGrp="everyone"/>
            <w:r w:rsidR="0074585F">
              <w:rPr>
                <w:rFonts w:ascii="Arial" w:hAnsi="Arial" w:cs="Arial"/>
              </w:rPr>
              <w:t xml:space="preserve"> </w:t>
            </w:r>
          </w:p>
          <w:permEnd w:id="96288902"/>
          <w:p w14:paraId="02D9617C" w14:textId="77777777" w:rsidR="004E62B8" w:rsidRPr="00EC210C" w:rsidRDefault="004E62B8" w:rsidP="00700479">
            <w:pPr>
              <w:rPr>
                <w:rFonts w:ascii="Arial" w:hAnsi="Arial" w:cs="Arial"/>
              </w:rPr>
            </w:pPr>
          </w:p>
        </w:tc>
      </w:tr>
      <w:tr w:rsidR="00EC210C" w14:paraId="476FA40A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21"/>
          <w:jc w:val="center"/>
        </w:trPr>
        <w:tc>
          <w:tcPr>
            <w:tcW w:w="6469" w:type="dxa"/>
            <w:gridSpan w:val="2"/>
          </w:tcPr>
          <w:p w14:paraId="3D9790D3" w14:textId="3FE7813D" w:rsidR="00EC210C" w:rsidRPr="00466AE2" w:rsidRDefault="00EC210C" w:rsidP="009231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Ship’s Name:</w:t>
            </w:r>
            <w:r w:rsidR="0074585F">
              <w:rPr>
                <w:rFonts w:ascii="Arial" w:hAnsi="Arial" w:cs="Arial"/>
              </w:rPr>
              <w:t xml:space="preserve"> </w:t>
            </w:r>
            <w:permStart w:id="663711321" w:edGrp="everyone"/>
            <w:r w:rsidR="0074585F">
              <w:rPr>
                <w:rFonts w:ascii="Arial" w:hAnsi="Arial" w:cs="Arial"/>
              </w:rPr>
              <w:t xml:space="preserve"> </w:t>
            </w:r>
            <w:r w:rsidR="006601B5">
              <w:rPr>
                <w:rFonts w:ascii="Arial" w:hAnsi="Arial" w:cs="Arial"/>
              </w:rPr>
              <w:t xml:space="preserve"> </w:t>
            </w:r>
            <w:permEnd w:id="663711321"/>
          </w:p>
        </w:tc>
        <w:tc>
          <w:tcPr>
            <w:tcW w:w="3498" w:type="dxa"/>
            <w:gridSpan w:val="2"/>
          </w:tcPr>
          <w:p w14:paraId="7A9BD60D" w14:textId="335E336C" w:rsidR="00EC210C" w:rsidRPr="00466AE2" w:rsidRDefault="00EC210C" w:rsidP="009231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Company:</w:t>
            </w:r>
            <w:permStart w:id="445476348" w:edGrp="everyone"/>
            <w:r w:rsidR="006601B5">
              <w:rPr>
                <w:rFonts w:ascii="Arial" w:hAnsi="Arial" w:cs="Arial"/>
              </w:rPr>
              <w:t xml:space="preserve">  </w:t>
            </w:r>
            <w:permEnd w:id="445476348"/>
          </w:p>
        </w:tc>
      </w:tr>
      <w:tr w:rsidR="00466AE2" w14:paraId="3EADEFC1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21"/>
          <w:jc w:val="center"/>
        </w:trPr>
        <w:tc>
          <w:tcPr>
            <w:tcW w:w="6469" w:type="dxa"/>
            <w:gridSpan w:val="2"/>
          </w:tcPr>
          <w:p w14:paraId="2430E571" w14:textId="0AB9CC72" w:rsidR="00466AE2" w:rsidRPr="00466AE2" w:rsidRDefault="00466AE2" w:rsidP="00923171">
            <w:pPr>
              <w:rPr>
                <w:rFonts w:ascii="Arial" w:hAnsi="Arial" w:cs="Arial"/>
              </w:rPr>
            </w:pPr>
            <w:r w:rsidRPr="00466AE2">
              <w:rPr>
                <w:rFonts w:ascii="Arial" w:hAnsi="Arial" w:cs="Arial"/>
              </w:rPr>
              <w:t>Call Sign/INMARSAT No:</w:t>
            </w:r>
            <w:r w:rsidR="006601B5">
              <w:rPr>
                <w:rFonts w:ascii="Arial" w:hAnsi="Arial" w:cs="Arial"/>
              </w:rPr>
              <w:t xml:space="preserve"> </w:t>
            </w:r>
            <w:permStart w:id="370302368" w:edGrp="everyone"/>
            <w:r w:rsidR="006601B5">
              <w:rPr>
                <w:rFonts w:ascii="Arial" w:hAnsi="Arial" w:cs="Arial"/>
              </w:rPr>
              <w:t xml:space="preserve"> </w:t>
            </w:r>
            <w:permEnd w:id="370302368"/>
          </w:p>
        </w:tc>
        <w:tc>
          <w:tcPr>
            <w:tcW w:w="3498" w:type="dxa"/>
            <w:gridSpan w:val="2"/>
          </w:tcPr>
          <w:p w14:paraId="3ABEA432" w14:textId="2AD20026" w:rsidR="00466AE2" w:rsidRPr="00466AE2" w:rsidRDefault="00466AE2" w:rsidP="00923171">
            <w:pPr>
              <w:rPr>
                <w:rFonts w:ascii="Arial" w:hAnsi="Arial" w:cs="Arial"/>
              </w:rPr>
            </w:pPr>
            <w:r w:rsidRPr="00466AE2">
              <w:rPr>
                <w:rFonts w:ascii="Arial" w:hAnsi="Arial" w:cs="Arial"/>
              </w:rPr>
              <w:t>Proposed Date of Transfer:</w:t>
            </w:r>
            <w:permStart w:id="849371363" w:edGrp="everyone"/>
            <w:r w:rsidR="006601B5">
              <w:rPr>
                <w:rFonts w:ascii="Arial" w:hAnsi="Arial" w:cs="Arial"/>
              </w:rPr>
              <w:t xml:space="preserve">  </w:t>
            </w:r>
            <w:permEnd w:id="849371363"/>
          </w:p>
        </w:tc>
      </w:tr>
      <w:tr w:rsidR="00EC210C" w14:paraId="0502BE2E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21"/>
          <w:jc w:val="center"/>
        </w:trPr>
        <w:tc>
          <w:tcPr>
            <w:tcW w:w="6469" w:type="dxa"/>
            <w:gridSpan w:val="2"/>
          </w:tcPr>
          <w:p w14:paraId="4E5B594C" w14:textId="5A51EB84" w:rsidR="00EC210C" w:rsidRPr="00EC210C" w:rsidRDefault="00EC210C" w:rsidP="00923171">
            <w:pPr>
              <w:rPr>
                <w:rFonts w:ascii="Arial" w:hAnsi="Arial" w:cs="Arial"/>
              </w:rPr>
            </w:pPr>
            <w:r w:rsidRPr="00EC210C">
              <w:rPr>
                <w:rFonts w:ascii="Arial" w:hAnsi="Arial" w:cs="Arial"/>
              </w:rPr>
              <w:t>IMO Number:</w:t>
            </w:r>
            <w:permStart w:id="1918399111" w:edGrp="everyone"/>
            <w:r w:rsidR="006601B5">
              <w:rPr>
                <w:rFonts w:ascii="Arial" w:hAnsi="Arial" w:cs="Arial"/>
              </w:rPr>
              <w:t xml:space="preserve">  </w:t>
            </w:r>
            <w:permEnd w:id="1918399111"/>
          </w:p>
        </w:tc>
        <w:tc>
          <w:tcPr>
            <w:tcW w:w="3498" w:type="dxa"/>
            <w:gridSpan w:val="2"/>
          </w:tcPr>
          <w:p w14:paraId="675A0F1D" w14:textId="0BFDAC68" w:rsidR="00EC210C" w:rsidRPr="00EC210C" w:rsidRDefault="00EC210C" w:rsidP="00923171">
            <w:pPr>
              <w:rPr>
                <w:rFonts w:ascii="Arial" w:hAnsi="Arial" w:cs="Arial"/>
              </w:rPr>
            </w:pPr>
            <w:r w:rsidRPr="00EC210C">
              <w:rPr>
                <w:rFonts w:ascii="Arial" w:hAnsi="Arial" w:cs="Arial"/>
              </w:rPr>
              <w:t>Proposed Location:</w:t>
            </w:r>
            <w:permStart w:id="1727549761" w:edGrp="everyone"/>
            <w:r w:rsidR="006601B5">
              <w:rPr>
                <w:rFonts w:ascii="Arial" w:hAnsi="Arial" w:cs="Arial"/>
              </w:rPr>
              <w:t xml:space="preserve">  </w:t>
            </w:r>
            <w:permEnd w:id="1727549761"/>
          </w:p>
        </w:tc>
      </w:tr>
      <w:tr w:rsidR="00C52098" w14:paraId="02D96182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21"/>
          <w:jc w:val="center"/>
        </w:trPr>
        <w:tc>
          <w:tcPr>
            <w:tcW w:w="6469" w:type="dxa"/>
            <w:gridSpan w:val="2"/>
          </w:tcPr>
          <w:p w14:paraId="02D9617E" w14:textId="40EE4CB0" w:rsidR="00C52098" w:rsidRPr="00717DAC" w:rsidRDefault="00EC210C" w:rsidP="00923171">
            <w:pPr>
              <w:rPr>
                <w:rFonts w:ascii="Arial" w:hAnsi="Arial" w:cs="Arial"/>
                <w:b/>
                <w:lang w:val="en-ZA"/>
              </w:rPr>
            </w:pPr>
            <w:r w:rsidRPr="00717DAC">
              <w:rPr>
                <w:rFonts w:ascii="Arial" w:hAnsi="Arial" w:cs="Arial"/>
                <w:b/>
                <w:lang w:val="en-ZA"/>
              </w:rPr>
              <w:t>Discharging / Receiving Ship (Delete as appropriate)</w:t>
            </w:r>
            <w:r w:rsidR="001E3D01" w:rsidRPr="00717DAC">
              <w:rPr>
                <w:rFonts w:ascii="Arial" w:hAnsi="Arial" w:cs="Arial"/>
                <w:b/>
                <w:lang w:val="en-ZA"/>
              </w:rPr>
              <w:t xml:space="preserve"> </w:t>
            </w:r>
          </w:p>
        </w:tc>
        <w:tc>
          <w:tcPr>
            <w:tcW w:w="1747" w:type="dxa"/>
          </w:tcPr>
          <w:p w14:paraId="02D9617F" w14:textId="44D5BC9E" w:rsidR="00C52098" w:rsidRPr="004E62B8" w:rsidRDefault="00C52098" w:rsidP="00700479">
            <w:pPr>
              <w:rPr>
                <w:rFonts w:ascii="Arial" w:hAnsi="Arial" w:cs="Arial"/>
                <w:b/>
              </w:rPr>
            </w:pPr>
            <w:r w:rsidRPr="004E62B8">
              <w:rPr>
                <w:rFonts w:ascii="Arial" w:hAnsi="Arial" w:cs="Arial"/>
                <w:b/>
              </w:rPr>
              <w:t>Ship</w:t>
            </w:r>
            <w:r w:rsidR="00700479">
              <w:rPr>
                <w:rFonts w:ascii="Arial" w:hAnsi="Arial" w:cs="Arial"/>
                <w:b/>
              </w:rPr>
              <w:t xml:space="preserve"> </w:t>
            </w:r>
            <w:r w:rsidRPr="004E62B8">
              <w:rPr>
                <w:rFonts w:ascii="Arial" w:hAnsi="Arial" w:cs="Arial"/>
                <w:b/>
              </w:rPr>
              <w:t>Operator’s</w:t>
            </w:r>
          </w:p>
          <w:p w14:paraId="02D96180" w14:textId="77777777" w:rsidR="00C52098" w:rsidRPr="00C52098" w:rsidRDefault="00C52098" w:rsidP="00700479">
            <w:pPr>
              <w:jc w:val="center"/>
              <w:rPr>
                <w:rFonts w:ascii="Arial" w:hAnsi="Arial" w:cs="Arial"/>
              </w:rPr>
            </w:pPr>
            <w:r w:rsidRPr="004E62B8">
              <w:rPr>
                <w:rFonts w:ascii="Arial" w:hAnsi="Arial" w:cs="Arial"/>
                <w:b/>
              </w:rPr>
              <w:t>Confirmation</w:t>
            </w:r>
          </w:p>
        </w:tc>
        <w:tc>
          <w:tcPr>
            <w:tcW w:w="1751" w:type="dxa"/>
          </w:tcPr>
          <w:p w14:paraId="02D96181" w14:textId="77777777" w:rsidR="00C52098" w:rsidRPr="004E62B8" w:rsidRDefault="00C52098" w:rsidP="00700479">
            <w:pPr>
              <w:jc w:val="center"/>
              <w:rPr>
                <w:rFonts w:ascii="Arial" w:hAnsi="Arial" w:cs="Arial"/>
                <w:b/>
              </w:rPr>
            </w:pPr>
            <w:r w:rsidRPr="004E62B8">
              <w:rPr>
                <w:rFonts w:ascii="Arial" w:hAnsi="Arial" w:cs="Arial"/>
                <w:b/>
              </w:rPr>
              <w:t>Remarks:</w:t>
            </w:r>
          </w:p>
        </w:tc>
      </w:tr>
      <w:tr w:rsidR="00EC210C" w:rsidRPr="00C52098" w14:paraId="35F88A64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6ECF3A20" w14:textId="6C1A1090" w:rsidR="00EC210C" w:rsidRPr="00EC210C" w:rsidRDefault="00EC210C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1467174885" w:edGrp="everyone" w:colFirst="1" w:colLast="1"/>
            <w:permStart w:id="706954829" w:edGrp="everyone" w:colFirst="2" w:colLast="2"/>
            <w:r w:rsidRPr="00EC210C">
              <w:rPr>
                <w:rFonts w:ascii="Arial" w:hAnsi="Arial" w:cs="Arial"/>
                <w:lang w:val="en-GB"/>
              </w:rPr>
              <w:t xml:space="preserve">Current vessel particulars </w:t>
            </w:r>
            <w:r w:rsidR="00385C32">
              <w:rPr>
                <w:rFonts w:ascii="Arial" w:hAnsi="Arial" w:cs="Arial"/>
                <w:lang w:val="en-GB"/>
              </w:rPr>
              <w:t xml:space="preserve">data has been </w:t>
            </w:r>
            <w:r w:rsidRPr="00EC210C">
              <w:rPr>
                <w:rFonts w:ascii="Arial" w:hAnsi="Arial" w:cs="Arial"/>
                <w:lang w:val="en-GB"/>
              </w:rPr>
              <w:t>exchanged.</w:t>
            </w:r>
            <w:r w:rsidR="00FC6F87">
              <w:rPr>
                <w:rFonts w:ascii="Arial" w:hAnsi="Arial" w:cs="Arial"/>
                <w:lang w:val="en-GB"/>
              </w:rPr>
              <w:t xml:space="preserve"> </w:t>
            </w:r>
            <w:r w:rsidR="00CA7141">
              <w:rPr>
                <w:rFonts w:ascii="Arial" w:hAnsi="Arial" w:cs="Arial"/>
                <w:lang w:val="en-GB"/>
              </w:rPr>
              <w:t>e</w:t>
            </w:r>
            <w:r w:rsidR="00FC6F87">
              <w:rPr>
                <w:rFonts w:ascii="Arial" w:hAnsi="Arial" w:cs="Arial"/>
                <w:lang w:val="en-GB"/>
              </w:rPr>
              <w:t>.g.</w:t>
            </w:r>
            <w:r w:rsidR="00CA7141">
              <w:rPr>
                <w:rFonts w:ascii="Arial" w:hAnsi="Arial" w:cs="Arial"/>
                <w:lang w:val="en-GB"/>
              </w:rPr>
              <w:t xml:space="preserve"> Name, Flag,</w:t>
            </w:r>
            <w:r w:rsidR="00FC6F87">
              <w:rPr>
                <w:rFonts w:ascii="Arial" w:hAnsi="Arial" w:cs="Arial"/>
                <w:lang w:val="en-GB"/>
              </w:rPr>
              <w:t xml:space="preserve"> LOA, Breadth, Summer draft. DWT, Displacement etc</w:t>
            </w:r>
          </w:p>
        </w:tc>
        <w:tc>
          <w:tcPr>
            <w:tcW w:w="1747" w:type="dxa"/>
            <w:vAlign w:val="center"/>
          </w:tcPr>
          <w:p w14:paraId="1EF5BFA2" w14:textId="2EF0946A" w:rsidR="00EC210C" w:rsidRPr="00C45EE0" w:rsidRDefault="006601B5" w:rsidP="00371F08">
            <w:pPr>
              <w:spacing w:before="120" w:after="120"/>
              <w:jc w:val="center"/>
              <w:rPr>
                <w:rFonts w:ascii="Arial" w:hAnsi="Arial" w:cs="Arial"/>
                <w:bCs/>
                <w:lang w:val="en-GB"/>
              </w:rPr>
            </w:pPr>
            <w:r w:rsidRPr="00C45EE0">
              <w:rPr>
                <w:rFonts w:ascii="Arial" w:hAnsi="Arial" w:cs="Arial"/>
                <w:bCs/>
                <w:lang w:val="en-GB"/>
              </w:rPr>
              <w:t xml:space="preserve">  </w:t>
            </w:r>
          </w:p>
        </w:tc>
        <w:tc>
          <w:tcPr>
            <w:tcW w:w="1751" w:type="dxa"/>
          </w:tcPr>
          <w:p w14:paraId="54C573CE" w14:textId="5D309C76" w:rsidR="00EC210C" w:rsidRPr="00C45EE0" w:rsidRDefault="0002267A" w:rsidP="00190563">
            <w:pPr>
              <w:spacing w:before="120" w:after="120"/>
              <w:rPr>
                <w:rFonts w:ascii="Arial" w:hAnsi="Arial" w:cs="Arial"/>
                <w:bCs/>
                <w:lang w:val="en-GB"/>
              </w:rPr>
            </w:pPr>
            <w:r w:rsidRPr="00C45EE0">
              <w:rPr>
                <w:rFonts w:ascii="Arial" w:hAnsi="Arial" w:cs="Arial"/>
                <w:bCs/>
                <w:lang w:val="en-GB"/>
              </w:rPr>
              <w:t xml:space="preserve">  </w:t>
            </w:r>
          </w:p>
        </w:tc>
      </w:tr>
      <w:tr w:rsidR="00C52098" w:rsidRPr="00717DAC" w14:paraId="02D96189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000CFF59" w14:textId="0DACA2C5" w:rsidR="00C52098" w:rsidRPr="00EC210C" w:rsidRDefault="00EC210C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1642741102" w:edGrp="everyone" w:colFirst="1" w:colLast="1"/>
            <w:permStart w:id="1064773081" w:edGrp="everyone" w:colFirst="2" w:colLast="2"/>
            <w:permEnd w:id="1467174885"/>
            <w:permEnd w:id="706954829"/>
            <w:r w:rsidRPr="00EC210C">
              <w:rPr>
                <w:rFonts w:ascii="Arial" w:hAnsi="Arial" w:cs="Arial"/>
                <w:lang w:val="en-GB"/>
              </w:rPr>
              <w:t>State the anticipated maximum berthing displacement of the ship</w:t>
            </w:r>
          </w:p>
          <w:p w14:paraId="02D96184" w14:textId="23CCBA1F" w:rsidR="00EC210C" w:rsidRPr="00EC210C" w:rsidRDefault="00EC210C" w:rsidP="00761720">
            <w:pPr>
              <w:pStyle w:val="ListParagraph"/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</w:p>
        </w:tc>
        <w:tc>
          <w:tcPr>
            <w:tcW w:w="1747" w:type="dxa"/>
            <w:vAlign w:val="center"/>
          </w:tcPr>
          <w:p w14:paraId="02D96187" w14:textId="1BB1D27B" w:rsidR="000C75CE" w:rsidRPr="00C45EE0" w:rsidRDefault="006601B5" w:rsidP="00371F08">
            <w:pPr>
              <w:spacing w:before="120" w:after="120"/>
              <w:jc w:val="center"/>
              <w:rPr>
                <w:rFonts w:ascii="Arial" w:hAnsi="Arial" w:cs="Arial"/>
                <w:bCs/>
                <w:lang w:val="en-GB"/>
              </w:rPr>
            </w:pPr>
            <w:r w:rsidRPr="00C45EE0">
              <w:rPr>
                <w:rFonts w:ascii="Arial" w:hAnsi="Arial" w:cs="Arial"/>
                <w:bCs/>
                <w:lang w:val="en-GB"/>
              </w:rPr>
              <w:t xml:space="preserve">  </w:t>
            </w:r>
          </w:p>
        </w:tc>
        <w:tc>
          <w:tcPr>
            <w:tcW w:w="1751" w:type="dxa"/>
          </w:tcPr>
          <w:p w14:paraId="02D96188" w14:textId="367FCF83" w:rsidR="00C52098" w:rsidRPr="00C45EE0" w:rsidRDefault="0002267A" w:rsidP="00190563">
            <w:pPr>
              <w:spacing w:before="120" w:after="120"/>
              <w:rPr>
                <w:rFonts w:ascii="Arial" w:hAnsi="Arial" w:cs="Arial"/>
                <w:bCs/>
                <w:lang w:val="en-GB"/>
              </w:rPr>
            </w:pPr>
            <w:r w:rsidRPr="00C45EE0">
              <w:rPr>
                <w:rFonts w:ascii="Arial" w:hAnsi="Arial" w:cs="Arial"/>
                <w:bCs/>
                <w:lang w:val="en-GB"/>
              </w:rPr>
              <w:t xml:space="preserve">  </w:t>
            </w:r>
          </w:p>
        </w:tc>
      </w:tr>
      <w:tr w:rsidR="00C52098" w:rsidRPr="00717DAC" w14:paraId="02D9618E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53959BDA" w14:textId="2D88D2E9" w:rsidR="00C52098" w:rsidRPr="00BC5CEE" w:rsidRDefault="00EC210C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613878531" w:edGrp="everyone" w:colFirst="1" w:colLast="1"/>
            <w:permStart w:id="102129546" w:edGrp="everyone" w:colFirst="2" w:colLast="2"/>
            <w:permEnd w:id="1642741102"/>
            <w:permEnd w:id="1064773081"/>
            <w:r w:rsidRPr="00BC5CEE">
              <w:rPr>
                <w:rFonts w:ascii="Arial" w:hAnsi="Arial" w:cs="Arial"/>
                <w:lang w:val="en-GB"/>
              </w:rPr>
              <w:t>State the anticipated arrival draughts and free</w:t>
            </w:r>
            <w:r w:rsidR="00BC5CEE" w:rsidRPr="00BC5CEE">
              <w:rPr>
                <w:rFonts w:ascii="Arial" w:hAnsi="Arial" w:cs="Arial"/>
                <w:lang w:val="en-GB"/>
              </w:rPr>
              <w:t>board</w:t>
            </w:r>
          </w:p>
          <w:p w14:paraId="02D9618B" w14:textId="1167BBA0" w:rsidR="00BC5CEE" w:rsidRPr="00BC5CEE" w:rsidRDefault="00BC5CEE" w:rsidP="00761720">
            <w:pPr>
              <w:pStyle w:val="ListParagraph"/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</w:p>
        </w:tc>
        <w:tc>
          <w:tcPr>
            <w:tcW w:w="1747" w:type="dxa"/>
            <w:vAlign w:val="center"/>
          </w:tcPr>
          <w:p w14:paraId="02D9618C" w14:textId="4D0CE4EA" w:rsidR="00C52098" w:rsidRPr="00C45EE0" w:rsidRDefault="006601B5" w:rsidP="00371F08">
            <w:pPr>
              <w:spacing w:before="120" w:after="120"/>
              <w:jc w:val="center"/>
              <w:rPr>
                <w:rFonts w:ascii="Arial" w:hAnsi="Arial" w:cs="Arial"/>
                <w:bCs/>
                <w:lang w:val="en-GB"/>
              </w:rPr>
            </w:pPr>
            <w:r w:rsidRPr="00C45EE0">
              <w:rPr>
                <w:rFonts w:ascii="Arial" w:hAnsi="Arial" w:cs="Arial"/>
                <w:bCs/>
                <w:lang w:val="en-GB"/>
              </w:rPr>
              <w:t xml:space="preserve">  </w:t>
            </w:r>
          </w:p>
        </w:tc>
        <w:tc>
          <w:tcPr>
            <w:tcW w:w="1751" w:type="dxa"/>
            <w:vAlign w:val="center"/>
          </w:tcPr>
          <w:p w14:paraId="02D9618D" w14:textId="003FBE18" w:rsidR="00C52098" w:rsidRPr="00C45EE0" w:rsidRDefault="0002267A" w:rsidP="00190563">
            <w:pPr>
              <w:spacing w:before="120" w:after="120"/>
              <w:rPr>
                <w:rFonts w:ascii="Arial" w:hAnsi="Arial" w:cs="Arial"/>
                <w:bCs/>
                <w:lang w:val="en-GB"/>
              </w:rPr>
            </w:pPr>
            <w:r w:rsidRPr="00C45EE0">
              <w:rPr>
                <w:rFonts w:ascii="Arial" w:hAnsi="Arial" w:cs="Arial"/>
                <w:bCs/>
                <w:lang w:val="en-GB"/>
              </w:rPr>
              <w:t xml:space="preserve">  </w:t>
            </w:r>
          </w:p>
        </w:tc>
      </w:tr>
      <w:tr w:rsidR="002A6C46" w:rsidRPr="00E07068" w14:paraId="02D96192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02D9618F" w14:textId="7151BCFF" w:rsidR="00CA7141" w:rsidRPr="00016B34" w:rsidRDefault="00F6655B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654850422" w:edGrp="everyone" w:colFirst="1" w:colLast="1"/>
            <w:permStart w:id="36440914" w:edGrp="everyone" w:colFirst="2" w:colLast="2"/>
            <w:permEnd w:id="613878531"/>
            <w:permEnd w:id="102129546"/>
            <w:r w:rsidRPr="00F0117A">
              <w:rPr>
                <w:rFonts w:ascii="Arial" w:hAnsi="Arial" w:cs="Arial"/>
                <w:lang w:val="en-GB"/>
              </w:rPr>
              <w:t>If the berthing operation is to be conducted underway, confirm that</w:t>
            </w:r>
            <w:r w:rsidR="00E07068">
              <w:rPr>
                <w:rFonts w:ascii="Arial" w:hAnsi="Arial" w:cs="Arial"/>
                <w:lang w:val="en-GB"/>
              </w:rPr>
              <w:t xml:space="preserve"> </w:t>
            </w:r>
            <w:r w:rsidRPr="00016B34">
              <w:rPr>
                <w:rFonts w:ascii="Arial" w:hAnsi="Arial" w:cs="Arial"/>
                <w:lang w:val="en-GB"/>
              </w:rPr>
              <w:t>the ship can maintain about five knots for a minimum of two hours</w:t>
            </w:r>
          </w:p>
        </w:tc>
        <w:tc>
          <w:tcPr>
            <w:tcW w:w="1747" w:type="dxa"/>
            <w:vAlign w:val="center"/>
          </w:tcPr>
          <w:p w14:paraId="02D96190" w14:textId="3828F7FA" w:rsidR="002A6C46" w:rsidRPr="00C45EE0" w:rsidRDefault="006601B5" w:rsidP="00371F08">
            <w:pPr>
              <w:spacing w:before="120" w:after="120"/>
              <w:jc w:val="center"/>
              <w:rPr>
                <w:bCs/>
                <w:lang w:val="en-ZA"/>
              </w:rPr>
            </w:pPr>
            <w:r w:rsidRPr="00C45EE0">
              <w:rPr>
                <w:bCs/>
                <w:lang w:val="en-ZA"/>
              </w:rPr>
              <w:t xml:space="preserve">  </w:t>
            </w:r>
          </w:p>
        </w:tc>
        <w:tc>
          <w:tcPr>
            <w:tcW w:w="1751" w:type="dxa"/>
          </w:tcPr>
          <w:p w14:paraId="02D96191" w14:textId="058B50F5" w:rsidR="0002267A" w:rsidRPr="00C45EE0" w:rsidRDefault="0002267A" w:rsidP="00190563">
            <w:pPr>
              <w:spacing w:before="240" w:after="120"/>
              <w:rPr>
                <w:rFonts w:ascii="Arial" w:hAnsi="Arial" w:cs="Arial"/>
                <w:bCs/>
                <w:lang w:val="en-GB"/>
              </w:rPr>
            </w:pPr>
            <w:r w:rsidRPr="00C45EE0">
              <w:rPr>
                <w:rFonts w:ascii="Arial" w:hAnsi="Arial" w:cs="Arial"/>
                <w:bCs/>
                <w:lang w:val="en-GB"/>
              </w:rPr>
              <w:t xml:space="preserve">  </w:t>
            </w:r>
          </w:p>
        </w:tc>
      </w:tr>
      <w:tr w:rsidR="002A6C46" w:rsidRPr="00D60014" w14:paraId="02D9619A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02D96197" w14:textId="57F7818D" w:rsidR="002A6C46" w:rsidRPr="00016B34" w:rsidRDefault="00F0117A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753235312" w:edGrp="everyone" w:colFirst="1" w:colLast="1"/>
            <w:permStart w:id="1640134309" w:edGrp="everyone" w:colFirst="2" w:colLast="2"/>
            <w:permEnd w:id="654850422"/>
            <w:permEnd w:id="36440914"/>
            <w:r w:rsidRPr="00F0117A">
              <w:rPr>
                <w:rFonts w:ascii="Arial" w:hAnsi="Arial" w:cs="Arial"/>
                <w:lang w:val="en-GB"/>
              </w:rPr>
              <w:t>Sufficient manpower will be provided to ensure the safe conduct of</w:t>
            </w:r>
            <w:r w:rsidR="00E07068">
              <w:rPr>
                <w:rFonts w:ascii="Arial" w:hAnsi="Arial" w:cs="Arial"/>
                <w:lang w:val="en-GB"/>
              </w:rPr>
              <w:t xml:space="preserve"> </w:t>
            </w:r>
            <w:r w:rsidRPr="00016B34">
              <w:rPr>
                <w:rFonts w:ascii="Arial" w:hAnsi="Arial" w:cs="Arial"/>
                <w:lang w:val="en-GB"/>
              </w:rPr>
              <w:t>operation while minimising the potential for fatigue</w:t>
            </w:r>
          </w:p>
        </w:tc>
        <w:tc>
          <w:tcPr>
            <w:tcW w:w="1747" w:type="dxa"/>
            <w:vAlign w:val="center"/>
          </w:tcPr>
          <w:p w14:paraId="02D96198" w14:textId="15228BF1" w:rsidR="002A6C46" w:rsidRPr="00C45EE0" w:rsidRDefault="006601B5" w:rsidP="00371F08">
            <w:pPr>
              <w:spacing w:before="120" w:after="120"/>
              <w:jc w:val="center"/>
              <w:rPr>
                <w:bCs/>
                <w:lang w:val="en-ZA"/>
              </w:rPr>
            </w:pPr>
            <w:r w:rsidRPr="00C45EE0">
              <w:rPr>
                <w:bCs/>
                <w:lang w:val="en-ZA"/>
              </w:rPr>
              <w:t xml:space="preserve">  </w:t>
            </w:r>
          </w:p>
        </w:tc>
        <w:tc>
          <w:tcPr>
            <w:tcW w:w="1751" w:type="dxa"/>
          </w:tcPr>
          <w:p w14:paraId="02D96199" w14:textId="5BAD2600" w:rsidR="002A6C46" w:rsidRPr="00C45EE0" w:rsidRDefault="0002267A" w:rsidP="00190563">
            <w:pPr>
              <w:spacing w:before="120" w:after="120"/>
              <w:rPr>
                <w:rFonts w:ascii="Arial" w:hAnsi="Arial" w:cs="Arial"/>
                <w:bCs/>
                <w:lang w:val="en-GB"/>
              </w:rPr>
            </w:pPr>
            <w:r w:rsidRPr="00C45EE0">
              <w:rPr>
                <w:rFonts w:ascii="Arial" w:hAnsi="Arial" w:cs="Arial"/>
                <w:bCs/>
                <w:lang w:val="en-GB"/>
              </w:rPr>
              <w:t xml:space="preserve">  </w:t>
            </w:r>
          </w:p>
        </w:tc>
      </w:tr>
      <w:tr w:rsidR="002A6C46" w:rsidRPr="00E07068" w14:paraId="02D9619E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62"/>
          <w:jc w:val="center"/>
        </w:trPr>
        <w:tc>
          <w:tcPr>
            <w:tcW w:w="6469" w:type="dxa"/>
            <w:gridSpan w:val="2"/>
            <w:vAlign w:val="center"/>
          </w:tcPr>
          <w:p w14:paraId="02D9619B" w14:textId="269C3C0B" w:rsidR="002A6C46" w:rsidRPr="00016B34" w:rsidRDefault="002A0FF6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1131546582" w:edGrp="everyone" w:colFirst="1" w:colLast="1"/>
            <w:permStart w:id="1868840683" w:edGrp="everyone" w:colFirst="2" w:colLast="2"/>
            <w:permEnd w:id="753235312"/>
            <w:permEnd w:id="1640134309"/>
            <w:r w:rsidRPr="00385C32">
              <w:rPr>
                <w:rFonts w:ascii="Arial" w:hAnsi="Arial" w:cs="Arial"/>
                <w:lang w:val="en-GB"/>
              </w:rPr>
              <w:t>Key vessel personnel can communicate in English. If not, state</w:t>
            </w:r>
            <w:r w:rsidR="00E07068">
              <w:rPr>
                <w:rFonts w:ascii="Arial" w:hAnsi="Arial" w:cs="Arial"/>
                <w:lang w:val="en-GB"/>
              </w:rPr>
              <w:t xml:space="preserve"> </w:t>
            </w:r>
            <w:r w:rsidRPr="00016B34">
              <w:rPr>
                <w:rFonts w:ascii="Arial" w:hAnsi="Arial" w:cs="Arial"/>
                <w:lang w:val="en-GB"/>
              </w:rPr>
              <w:t>working language used</w:t>
            </w:r>
          </w:p>
        </w:tc>
        <w:tc>
          <w:tcPr>
            <w:tcW w:w="1747" w:type="dxa"/>
            <w:vAlign w:val="center"/>
          </w:tcPr>
          <w:p w14:paraId="02D9619C" w14:textId="099C2210" w:rsidR="002A6C46" w:rsidRPr="00C45EE0" w:rsidRDefault="006601B5" w:rsidP="00371F08">
            <w:pPr>
              <w:spacing w:before="120" w:after="120"/>
              <w:jc w:val="center"/>
              <w:rPr>
                <w:bCs/>
                <w:lang w:val="en-ZA"/>
              </w:rPr>
            </w:pPr>
            <w:r w:rsidRPr="00C45EE0">
              <w:rPr>
                <w:bCs/>
                <w:lang w:val="en-ZA"/>
              </w:rPr>
              <w:t xml:space="preserve">  </w:t>
            </w:r>
          </w:p>
        </w:tc>
        <w:tc>
          <w:tcPr>
            <w:tcW w:w="1751" w:type="dxa"/>
          </w:tcPr>
          <w:p w14:paraId="02D9619D" w14:textId="4610BD75" w:rsidR="002A6C46" w:rsidRPr="00C45EE0" w:rsidRDefault="0002267A" w:rsidP="00190563">
            <w:pPr>
              <w:spacing w:before="120" w:after="120"/>
              <w:rPr>
                <w:rFonts w:ascii="Arial" w:hAnsi="Arial" w:cs="Arial"/>
                <w:bCs/>
                <w:lang w:val="en-GB"/>
              </w:rPr>
            </w:pPr>
            <w:r w:rsidRPr="00C45EE0">
              <w:rPr>
                <w:rFonts w:ascii="Arial" w:hAnsi="Arial" w:cs="Arial"/>
                <w:bCs/>
                <w:lang w:val="en-GB"/>
              </w:rPr>
              <w:t xml:space="preserve">  </w:t>
            </w:r>
          </w:p>
        </w:tc>
      </w:tr>
      <w:tr w:rsidR="002A6C46" w:rsidRPr="00E07068" w14:paraId="02D961A6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02D961A3" w14:textId="0CFD3892" w:rsidR="002A6C46" w:rsidRPr="00385C32" w:rsidRDefault="002A0FF6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117057471" w:edGrp="everyone" w:colFirst="1" w:colLast="1"/>
            <w:permStart w:id="735140710" w:edGrp="everyone" w:colFirst="2" w:colLast="2"/>
            <w:permEnd w:id="1131546582"/>
            <w:permEnd w:id="1868840683"/>
            <w:r w:rsidRPr="00016B34">
              <w:rPr>
                <w:rFonts w:ascii="Arial" w:hAnsi="Arial" w:cs="Arial"/>
                <w:lang w:val="en-GB"/>
              </w:rPr>
              <w:t>State the maximum and minimum expected height of the cargo</w:t>
            </w:r>
            <w:r w:rsidR="00E07068">
              <w:rPr>
                <w:rFonts w:ascii="Arial" w:hAnsi="Arial" w:cs="Arial"/>
                <w:lang w:val="en-GB"/>
              </w:rPr>
              <w:t xml:space="preserve"> </w:t>
            </w:r>
            <w:r w:rsidR="00FC6F87">
              <w:rPr>
                <w:rFonts w:ascii="Arial" w:hAnsi="Arial" w:cs="Arial"/>
                <w:lang w:val="en-GB"/>
              </w:rPr>
              <w:t>Hatch coamimgs</w:t>
            </w:r>
            <w:r w:rsidRPr="00385C32">
              <w:rPr>
                <w:rFonts w:ascii="Arial" w:hAnsi="Arial" w:cs="Arial"/>
                <w:lang w:val="en-GB"/>
              </w:rPr>
              <w:t xml:space="preserve"> from the waterline during the transfer</w:t>
            </w:r>
          </w:p>
        </w:tc>
        <w:tc>
          <w:tcPr>
            <w:tcW w:w="1747" w:type="dxa"/>
            <w:vAlign w:val="center"/>
          </w:tcPr>
          <w:p w14:paraId="02D961A4" w14:textId="5B59B6CC" w:rsidR="002A6C46" w:rsidRPr="00C45EE0" w:rsidRDefault="006601B5" w:rsidP="00371F08">
            <w:pPr>
              <w:spacing w:before="120" w:after="120"/>
              <w:jc w:val="center"/>
              <w:rPr>
                <w:bCs/>
                <w:lang w:val="en-ZA"/>
              </w:rPr>
            </w:pPr>
            <w:r w:rsidRPr="00C45EE0">
              <w:rPr>
                <w:bCs/>
                <w:lang w:val="en-ZA"/>
              </w:rPr>
              <w:t xml:space="preserve">  </w:t>
            </w:r>
          </w:p>
        </w:tc>
        <w:tc>
          <w:tcPr>
            <w:tcW w:w="1751" w:type="dxa"/>
          </w:tcPr>
          <w:p w14:paraId="02D961A5" w14:textId="74334FC2" w:rsidR="002A6C46" w:rsidRPr="00C45EE0" w:rsidRDefault="0002267A" w:rsidP="00190563">
            <w:pPr>
              <w:spacing w:before="120" w:after="120"/>
              <w:rPr>
                <w:rFonts w:ascii="Arial" w:hAnsi="Arial" w:cs="Arial"/>
                <w:bCs/>
                <w:lang w:val="en-GB"/>
              </w:rPr>
            </w:pPr>
            <w:r w:rsidRPr="00C45EE0">
              <w:rPr>
                <w:rFonts w:ascii="Arial" w:hAnsi="Arial" w:cs="Arial"/>
                <w:bCs/>
                <w:lang w:val="en-GB"/>
              </w:rPr>
              <w:t xml:space="preserve">  </w:t>
            </w:r>
          </w:p>
        </w:tc>
      </w:tr>
      <w:tr w:rsidR="002A6C46" w:rsidRPr="00E07068" w14:paraId="02D961AE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02D961AB" w14:textId="10A5AC55" w:rsidR="002A6C46" w:rsidRPr="00385C32" w:rsidRDefault="001D395C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1785083409" w:edGrp="everyone" w:colFirst="1" w:colLast="1"/>
            <w:permStart w:id="2084508862" w:edGrp="everyone" w:colFirst="2" w:colLast="2"/>
            <w:permEnd w:id="117057471"/>
            <w:permEnd w:id="735140710"/>
            <w:r w:rsidRPr="00016B34">
              <w:rPr>
                <w:rFonts w:ascii="Arial" w:hAnsi="Arial" w:cs="Arial"/>
                <w:lang w:val="en-GB"/>
              </w:rPr>
              <w:t>The SWL and outreach of the ship’s lifting equipment is sufficient for</w:t>
            </w:r>
            <w:r w:rsidR="00E07068">
              <w:rPr>
                <w:rFonts w:ascii="Arial" w:hAnsi="Arial" w:cs="Arial"/>
                <w:lang w:val="en-GB"/>
              </w:rPr>
              <w:t xml:space="preserve"> </w:t>
            </w:r>
            <w:r w:rsidRPr="00385C32">
              <w:rPr>
                <w:rFonts w:ascii="Arial" w:hAnsi="Arial" w:cs="Arial"/>
                <w:lang w:val="en-GB"/>
              </w:rPr>
              <w:t>the intended operation</w:t>
            </w:r>
          </w:p>
        </w:tc>
        <w:tc>
          <w:tcPr>
            <w:tcW w:w="1747" w:type="dxa"/>
            <w:vAlign w:val="center"/>
          </w:tcPr>
          <w:p w14:paraId="02D961AC" w14:textId="2AACC0B1" w:rsidR="002A6C46" w:rsidRPr="00C45EE0" w:rsidRDefault="006601B5" w:rsidP="00371F08">
            <w:pPr>
              <w:spacing w:before="120" w:after="120"/>
              <w:jc w:val="center"/>
              <w:rPr>
                <w:bCs/>
                <w:lang w:val="en-ZA"/>
              </w:rPr>
            </w:pPr>
            <w:r w:rsidRPr="00C45EE0">
              <w:rPr>
                <w:bCs/>
                <w:lang w:val="en-ZA"/>
              </w:rPr>
              <w:t xml:space="preserve">  </w:t>
            </w:r>
          </w:p>
        </w:tc>
        <w:tc>
          <w:tcPr>
            <w:tcW w:w="1751" w:type="dxa"/>
          </w:tcPr>
          <w:p w14:paraId="02D961AD" w14:textId="3439FB18" w:rsidR="002A6C46" w:rsidRPr="00C45EE0" w:rsidRDefault="0002267A" w:rsidP="00190563">
            <w:pPr>
              <w:spacing w:before="120" w:after="120"/>
              <w:rPr>
                <w:rFonts w:ascii="Arial" w:hAnsi="Arial" w:cs="Arial"/>
                <w:bCs/>
                <w:lang w:val="en-GB"/>
              </w:rPr>
            </w:pPr>
            <w:r w:rsidRPr="00C45EE0">
              <w:rPr>
                <w:rFonts w:ascii="Arial" w:hAnsi="Arial" w:cs="Arial"/>
                <w:bCs/>
                <w:lang w:val="en-GB"/>
              </w:rPr>
              <w:t xml:space="preserve">  </w:t>
            </w:r>
          </w:p>
        </w:tc>
      </w:tr>
      <w:tr w:rsidR="00B4013B" w:rsidRPr="00E07068" w14:paraId="3AEC7ED2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39E6B721" w14:textId="3ED0EBD5" w:rsidR="00B4013B" w:rsidRPr="00016B34" w:rsidRDefault="00B4013B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1582523090" w:edGrp="everyone" w:colFirst="1" w:colLast="1"/>
            <w:permStart w:id="2125162742" w:edGrp="everyone" w:colFirst="2" w:colLast="2"/>
            <w:permEnd w:id="1785083409"/>
            <w:permEnd w:id="2084508862"/>
            <w:r w:rsidRPr="00016B34">
              <w:rPr>
                <w:rFonts w:ascii="Arial" w:hAnsi="Arial" w:cs="Arial"/>
                <w:lang w:val="en-GB"/>
              </w:rPr>
              <w:t>Is there any limitation of cargo transfer operation</w:t>
            </w:r>
            <w:r w:rsidR="00CC4965" w:rsidRPr="00016B34">
              <w:rPr>
                <w:rFonts w:ascii="Arial" w:hAnsi="Arial" w:cs="Arial"/>
                <w:lang w:val="en-GB"/>
              </w:rPr>
              <w:t xml:space="preserve"> in</w:t>
            </w:r>
            <w:r w:rsidRPr="00016B34">
              <w:rPr>
                <w:rFonts w:ascii="Arial" w:hAnsi="Arial" w:cs="Arial"/>
                <w:lang w:val="en-GB"/>
              </w:rPr>
              <w:t xml:space="preserve"> any cargo hold particularly no. 1 and no. 5 cargo holds</w:t>
            </w:r>
            <w:r w:rsidR="00CC4965" w:rsidRPr="00016B34">
              <w:rPr>
                <w:rFonts w:ascii="Arial" w:hAnsi="Arial" w:cs="Arial"/>
                <w:lang w:val="en-GB"/>
              </w:rPr>
              <w:t xml:space="preserve"> considering location of loaders/cargo crane for cargo transfer</w:t>
            </w:r>
            <w:r w:rsidRPr="00016B34">
              <w:rPr>
                <w:rFonts w:ascii="Arial" w:hAnsi="Arial" w:cs="Arial"/>
                <w:lang w:val="en-GB"/>
              </w:rPr>
              <w:t>.</w:t>
            </w:r>
          </w:p>
        </w:tc>
        <w:tc>
          <w:tcPr>
            <w:tcW w:w="1747" w:type="dxa"/>
            <w:vAlign w:val="center"/>
          </w:tcPr>
          <w:p w14:paraId="630C3AD6" w14:textId="1AB565C1" w:rsidR="00B4013B" w:rsidRPr="00C45EE0" w:rsidRDefault="006601B5" w:rsidP="00371F08">
            <w:pPr>
              <w:spacing w:before="120" w:after="120"/>
              <w:jc w:val="center"/>
              <w:rPr>
                <w:bCs/>
                <w:lang w:val="en-ZA"/>
              </w:rPr>
            </w:pPr>
            <w:r w:rsidRPr="00C45EE0">
              <w:rPr>
                <w:bCs/>
                <w:lang w:val="en-ZA"/>
              </w:rPr>
              <w:t xml:space="preserve">  </w:t>
            </w:r>
          </w:p>
        </w:tc>
        <w:tc>
          <w:tcPr>
            <w:tcW w:w="1751" w:type="dxa"/>
          </w:tcPr>
          <w:p w14:paraId="673A1961" w14:textId="46C58E75" w:rsidR="0002267A" w:rsidRPr="00C45EE0" w:rsidRDefault="0002267A" w:rsidP="00190563">
            <w:pPr>
              <w:spacing w:before="240" w:after="120"/>
              <w:rPr>
                <w:rFonts w:ascii="Arial" w:hAnsi="Arial" w:cs="Arial"/>
                <w:bCs/>
                <w:lang w:val="en-GB"/>
              </w:rPr>
            </w:pPr>
            <w:r w:rsidRPr="00C45EE0">
              <w:rPr>
                <w:rFonts w:ascii="Arial" w:hAnsi="Arial" w:cs="Arial"/>
                <w:bCs/>
                <w:lang w:val="en-GB"/>
              </w:rPr>
              <w:t xml:space="preserve">  </w:t>
            </w:r>
          </w:p>
        </w:tc>
      </w:tr>
      <w:tr w:rsidR="00B4013B" w:rsidRPr="00E07068" w14:paraId="6E91A698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675ED12E" w14:textId="6FF428A3" w:rsidR="00B4013B" w:rsidRPr="00016B34" w:rsidRDefault="00B4013B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1598106265" w:edGrp="everyone" w:colFirst="1" w:colLast="1"/>
            <w:permStart w:id="8261782" w:edGrp="everyone" w:colFirst="2" w:colLast="2"/>
            <w:permEnd w:id="1582523090"/>
            <w:permEnd w:id="2125162742"/>
            <w:r w:rsidRPr="00016B34">
              <w:rPr>
                <w:rFonts w:ascii="Arial" w:hAnsi="Arial" w:cs="Arial"/>
                <w:lang w:val="en-GB"/>
              </w:rPr>
              <w:t xml:space="preserve">Whether any </w:t>
            </w:r>
            <w:r w:rsidR="00CC4965" w:rsidRPr="00016B34">
              <w:rPr>
                <w:rFonts w:ascii="Arial" w:hAnsi="Arial" w:cs="Arial"/>
                <w:lang w:val="en-GB"/>
              </w:rPr>
              <w:t>fore and aft adjustment of the mooring lines required for cargo transfer between the vessels for working any particular cargo hold.</w:t>
            </w:r>
          </w:p>
        </w:tc>
        <w:tc>
          <w:tcPr>
            <w:tcW w:w="1747" w:type="dxa"/>
            <w:vAlign w:val="center"/>
          </w:tcPr>
          <w:p w14:paraId="3B8BCD1E" w14:textId="686EA4C8" w:rsidR="00B4013B" w:rsidRPr="00C45EE0" w:rsidRDefault="006601B5" w:rsidP="00371F08">
            <w:pPr>
              <w:spacing w:before="120" w:after="120"/>
              <w:jc w:val="center"/>
              <w:rPr>
                <w:bCs/>
                <w:lang w:val="en-ZA"/>
              </w:rPr>
            </w:pPr>
            <w:r w:rsidRPr="00C45EE0">
              <w:rPr>
                <w:bCs/>
                <w:lang w:val="en-ZA"/>
              </w:rPr>
              <w:t xml:space="preserve">  </w:t>
            </w:r>
          </w:p>
        </w:tc>
        <w:tc>
          <w:tcPr>
            <w:tcW w:w="1751" w:type="dxa"/>
          </w:tcPr>
          <w:p w14:paraId="7D48D7F4" w14:textId="4435E2F2" w:rsidR="00B4013B" w:rsidRPr="00C45EE0" w:rsidRDefault="006601B5" w:rsidP="00190563">
            <w:pPr>
              <w:spacing w:before="240" w:after="120"/>
              <w:rPr>
                <w:rFonts w:ascii="Arial" w:hAnsi="Arial" w:cs="Arial"/>
                <w:bCs/>
                <w:lang w:val="en-GB"/>
              </w:rPr>
            </w:pPr>
            <w:r w:rsidRPr="00C45EE0">
              <w:rPr>
                <w:rFonts w:ascii="Arial" w:hAnsi="Arial" w:cs="Arial"/>
                <w:bCs/>
                <w:lang w:val="en-GB"/>
              </w:rPr>
              <w:t xml:space="preserve">  </w:t>
            </w:r>
          </w:p>
        </w:tc>
      </w:tr>
      <w:tr w:rsidR="002A6C46" w:rsidRPr="00E07068" w14:paraId="02D961B2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02D961AF" w14:textId="55E86F88" w:rsidR="002A6C46" w:rsidRPr="00016B34" w:rsidRDefault="001D395C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982844944" w:edGrp="everyone" w:colFirst="1" w:colLast="1"/>
            <w:permStart w:id="1008997288" w:edGrp="everyone" w:colFirst="2" w:colLast="2"/>
            <w:permEnd w:id="1598106265"/>
            <w:permEnd w:id="8261782"/>
            <w:r w:rsidRPr="00016B34">
              <w:rPr>
                <w:rFonts w:ascii="Arial" w:hAnsi="Arial" w:cs="Arial"/>
                <w:lang w:val="en-GB"/>
              </w:rPr>
              <w:t xml:space="preserve">Where applicable, </w:t>
            </w:r>
            <w:r w:rsidR="00334F72" w:rsidRPr="00016B34">
              <w:rPr>
                <w:rFonts w:ascii="Arial" w:hAnsi="Arial" w:cs="Arial"/>
                <w:lang w:val="en-GB"/>
              </w:rPr>
              <w:t xml:space="preserve">a copy of </w:t>
            </w:r>
            <w:r w:rsidRPr="00016B34">
              <w:rPr>
                <w:rFonts w:ascii="Arial" w:hAnsi="Arial" w:cs="Arial"/>
                <w:lang w:val="en-GB"/>
              </w:rPr>
              <w:t>STS operations plan has been</w:t>
            </w:r>
            <w:r w:rsidR="00FC6F87" w:rsidRPr="00016B34">
              <w:rPr>
                <w:rFonts w:ascii="Arial" w:hAnsi="Arial" w:cs="Arial"/>
                <w:lang w:val="en-GB"/>
              </w:rPr>
              <w:t xml:space="preserve"> exchanged</w:t>
            </w:r>
          </w:p>
        </w:tc>
        <w:tc>
          <w:tcPr>
            <w:tcW w:w="1747" w:type="dxa"/>
            <w:vAlign w:val="center"/>
          </w:tcPr>
          <w:p w14:paraId="02D961B0" w14:textId="606AD52F" w:rsidR="002A6C46" w:rsidRPr="00C45EE0" w:rsidRDefault="006601B5" w:rsidP="00371F08">
            <w:pPr>
              <w:spacing w:before="120" w:after="120"/>
              <w:jc w:val="center"/>
              <w:rPr>
                <w:bCs/>
                <w:lang w:val="en-ZA"/>
              </w:rPr>
            </w:pPr>
            <w:r w:rsidRPr="00C45EE0">
              <w:rPr>
                <w:bCs/>
                <w:lang w:val="en-ZA"/>
              </w:rPr>
              <w:t xml:space="preserve">  </w:t>
            </w:r>
          </w:p>
        </w:tc>
        <w:tc>
          <w:tcPr>
            <w:tcW w:w="1751" w:type="dxa"/>
          </w:tcPr>
          <w:p w14:paraId="02D961B1" w14:textId="09AFCACD" w:rsidR="002A6C46" w:rsidRPr="00C45EE0" w:rsidRDefault="006601B5" w:rsidP="00190563">
            <w:pPr>
              <w:spacing w:before="120" w:after="120"/>
              <w:rPr>
                <w:rFonts w:ascii="Arial" w:hAnsi="Arial" w:cs="Arial"/>
                <w:bCs/>
                <w:lang w:val="en-GB"/>
              </w:rPr>
            </w:pPr>
            <w:r w:rsidRPr="00C45EE0">
              <w:rPr>
                <w:rFonts w:ascii="Arial" w:hAnsi="Arial" w:cs="Arial"/>
                <w:bCs/>
                <w:lang w:val="en-GB"/>
              </w:rPr>
              <w:t xml:space="preserve">  </w:t>
            </w:r>
          </w:p>
        </w:tc>
      </w:tr>
      <w:tr w:rsidR="002A6C46" w:rsidRPr="00E07068" w14:paraId="02D961B6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02D961B3" w14:textId="515E0896" w:rsidR="002A6C46" w:rsidRPr="00016B34" w:rsidRDefault="001D395C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73236214" w:edGrp="everyone" w:colFirst="1" w:colLast="1"/>
            <w:permStart w:id="1161103114" w:edGrp="everyone" w:colFirst="2" w:colLast="2"/>
            <w:permEnd w:id="982844944"/>
            <w:permEnd w:id="1008997288"/>
            <w:r w:rsidRPr="00016B34">
              <w:rPr>
                <w:rFonts w:ascii="Arial" w:hAnsi="Arial" w:cs="Arial"/>
                <w:lang w:val="en-GB"/>
              </w:rPr>
              <w:t>If not included within the STS operations plan</w:t>
            </w:r>
            <w:r w:rsidR="003A6CDF" w:rsidRPr="00016B34">
              <w:rPr>
                <w:rFonts w:ascii="Arial" w:hAnsi="Arial" w:cs="Arial"/>
                <w:lang w:val="en-GB"/>
              </w:rPr>
              <w:t xml:space="preserve">, a general arrangement plan </w:t>
            </w:r>
            <w:r w:rsidR="00B76EE5" w:rsidRPr="00016B34">
              <w:rPr>
                <w:rFonts w:ascii="Arial" w:hAnsi="Arial" w:cs="Arial"/>
                <w:lang w:val="en-GB"/>
              </w:rPr>
              <w:t>or other similar mooring diagram has been exchnaged</w:t>
            </w:r>
          </w:p>
        </w:tc>
        <w:tc>
          <w:tcPr>
            <w:tcW w:w="1747" w:type="dxa"/>
            <w:vAlign w:val="center"/>
          </w:tcPr>
          <w:p w14:paraId="02D961B4" w14:textId="66665105" w:rsidR="002A6C46" w:rsidRPr="00C45EE0" w:rsidRDefault="006601B5" w:rsidP="00371F08">
            <w:pPr>
              <w:spacing w:before="120" w:after="120"/>
              <w:jc w:val="center"/>
              <w:rPr>
                <w:bCs/>
                <w:lang w:val="en-ZA"/>
              </w:rPr>
            </w:pPr>
            <w:r w:rsidRPr="00C45EE0">
              <w:rPr>
                <w:bCs/>
                <w:lang w:val="en-ZA"/>
              </w:rPr>
              <w:t xml:space="preserve">  </w:t>
            </w:r>
          </w:p>
        </w:tc>
        <w:tc>
          <w:tcPr>
            <w:tcW w:w="1751" w:type="dxa"/>
          </w:tcPr>
          <w:p w14:paraId="02D961B5" w14:textId="042D1BC8" w:rsidR="006601B5" w:rsidRPr="00C45EE0" w:rsidRDefault="006601B5" w:rsidP="00190563">
            <w:pPr>
              <w:spacing w:before="240" w:after="120"/>
              <w:rPr>
                <w:rFonts w:ascii="Arial" w:hAnsi="Arial" w:cs="Arial"/>
                <w:bCs/>
                <w:lang w:val="en-GB"/>
              </w:rPr>
            </w:pPr>
            <w:r w:rsidRPr="00C45EE0">
              <w:rPr>
                <w:rFonts w:ascii="Arial" w:hAnsi="Arial" w:cs="Arial"/>
                <w:bCs/>
                <w:lang w:val="en-GB"/>
              </w:rPr>
              <w:t xml:space="preserve">  </w:t>
            </w:r>
          </w:p>
        </w:tc>
      </w:tr>
      <w:tr w:rsidR="00F60500" w:rsidRPr="00E07068" w14:paraId="5F18ADD0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1D226F11" w14:textId="0FCC666D" w:rsidR="00F60500" w:rsidRPr="00016B34" w:rsidRDefault="00F60500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125844130" w:edGrp="everyone" w:colFirst="1" w:colLast="1"/>
            <w:permStart w:id="983192469" w:edGrp="everyone" w:colFirst="2" w:colLast="2"/>
            <w:permEnd w:id="73236214"/>
            <w:permEnd w:id="1161103114"/>
            <w:r w:rsidRPr="00016B34">
              <w:rPr>
                <w:rFonts w:ascii="Arial" w:hAnsi="Arial" w:cs="Arial"/>
                <w:lang w:val="en-GB"/>
              </w:rPr>
              <w:t>Whether mooring operation will take place when a vessel at anchor or both vessels underway</w:t>
            </w:r>
          </w:p>
        </w:tc>
        <w:tc>
          <w:tcPr>
            <w:tcW w:w="1747" w:type="dxa"/>
            <w:vAlign w:val="center"/>
          </w:tcPr>
          <w:p w14:paraId="4D0BA289" w14:textId="541A1F41" w:rsidR="00F60500" w:rsidRPr="006B2E20" w:rsidRDefault="006601B5" w:rsidP="00371F08">
            <w:pPr>
              <w:spacing w:before="120" w:after="120"/>
              <w:jc w:val="center"/>
              <w:rPr>
                <w:lang w:val="en-ZA"/>
              </w:rPr>
            </w:pPr>
            <w:r w:rsidRPr="006B2E20">
              <w:rPr>
                <w:lang w:val="en-ZA"/>
              </w:rPr>
              <w:t xml:space="preserve">  </w:t>
            </w:r>
          </w:p>
        </w:tc>
        <w:tc>
          <w:tcPr>
            <w:tcW w:w="1751" w:type="dxa"/>
          </w:tcPr>
          <w:p w14:paraId="526746EC" w14:textId="38B3FE1C" w:rsidR="00F60500" w:rsidRPr="006B2E20" w:rsidRDefault="006601B5" w:rsidP="00190563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6B2E20"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DA1C05" w:rsidRPr="00E07068" w14:paraId="097E3801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54B1F57F" w14:textId="623861CA" w:rsidR="00CA7141" w:rsidRDefault="00DA1C05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2091347437" w:edGrp="everyone" w:colFirst="1" w:colLast="1"/>
            <w:permStart w:id="208563287" w:edGrp="everyone" w:colFirst="2" w:colLast="2"/>
            <w:permEnd w:id="125844130"/>
            <w:permEnd w:id="983192469"/>
            <w:r w:rsidRPr="00016B34">
              <w:rPr>
                <w:rFonts w:ascii="Arial" w:hAnsi="Arial" w:cs="Arial"/>
                <w:lang w:val="en-GB"/>
              </w:rPr>
              <w:t>For operation at anchor, identify the ship which will use the anchor</w:t>
            </w:r>
          </w:p>
        </w:tc>
        <w:tc>
          <w:tcPr>
            <w:tcW w:w="1747" w:type="dxa"/>
            <w:vAlign w:val="center"/>
          </w:tcPr>
          <w:p w14:paraId="4A23F854" w14:textId="3E19F1B6" w:rsidR="00DA1C05" w:rsidRPr="006B2E20" w:rsidRDefault="006601B5" w:rsidP="00371F08">
            <w:pPr>
              <w:spacing w:before="120" w:after="120"/>
              <w:jc w:val="center"/>
              <w:rPr>
                <w:lang w:val="en-ZA"/>
              </w:rPr>
            </w:pPr>
            <w:r w:rsidRPr="006B2E20">
              <w:rPr>
                <w:lang w:val="en-ZA"/>
              </w:rPr>
              <w:t xml:space="preserve">  </w:t>
            </w:r>
          </w:p>
        </w:tc>
        <w:tc>
          <w:tcPr>
            <w:tcW w:w="1751" w:type="dxa"/>
          </w:tcPr>
          <w:p w14:paraId="60FA9DA2" w14:textId="30B48C55" w:rsidR="00DA1C05" w:rsidRPr="006B2E20" w:rsidRDefault="006601B5" w:rsidP="00190563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6B2E20"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AE56F9" w:rsidRPr="00671CA4" w14:paraId="02D961BB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02D961B8" w14:textId="41744A92" w:rsidR="00AE56F9" w:rsidRPr="00016B34" w:rsidRDefault="00B76EE5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296844076" w:edGrp="everyone" w:colFirst="1" w:colLast="1"/>
            <w:permStart w:id="650866562" w:edGrp="everyone" w:colFirst="2" w:colLast="2"/>
            <w:permEnd w:id="2091347437"/>
            <w:permEnd w:id="208563287"/>
            <w:r w:rsidRPr="00016B34">
              <w:rPr>
                <w:rFonts w:ascii="Arial" w:hAnsi="Arial" w:cs="Arial"/>
                <w:lang w:val="en-GB"/>
              </w:rPr>
              <w:t>The location and number of enclosed fairleads and mooring bitts</w:t>
            </w:r>
            <w:r w:rsidR="00671CA4">
              <w:rPr>
                <w:rFonts w:ascii="Arial" w:hAnsi="Arial" w:cs="Arial"/>
                <w:lang w:val="en-GB"/>
              </w:rPr>
              <w:t xml:space="preserve"> </w:t>
            </w:r>
            <w:r w:rsidRPr="00016B34">
              <w:rPr>
                <w:rFonts w:ascii="Arial" w:hAnsi="Arial" w:cs="Arial"/>
                <w:lang w:val="en-GB"/>
              </w:rPr>
              <w:t>fitted on the ship</w:t>
            </w:r>
          </w:p>
        </w:tc>
        <w:tc>
          <w:tcPr>
            <w:tcW w:w="1747" w:type="dxa"/>
            <w:vAlign w:val="center"/>
          </w:tcPr>
          <w:p w14:paraId="02D961B9" w14:textId="24EC4D37" w:rsidR="00AE56F9" w:rsidRPr="006B2E20" w:rsidRDefault="006601B5" w:rsidP="00371F08">
            <w:pPr>
              <w:spacing w:before="120" w:after="120"/>
              <w:jc w:val="center"/>
              <w:rPr>
                <w:rFonts w:ascii="Arial" w:hAnsi="Arial" w:cs="Arial"/>
                <w:lang w:val="en-GB"/>
              </w:rPr>
            </w:pPr>
            <w:r w:rsidRPr="006B2E20"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751" w:type="dxa"/>
          </w:tcPr>
          <w:p w14:paraId="02D961BA" w14:textId="0D6CE6ED" w:rsidR="00AE56F9" w:rsidRPr="006B2E20" w:rsidRDefault="006601B5" w:rsidP="00190563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6B2E20"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AE56F9" w:rsidRPr="00671CA4" w14:paraId="02D961BF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02D961BC" w14:textId="3176BEE4" w:rsidR="00E2522F" w:rsidRPr="00016B34" w:rsidRDefault="00B76EE5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1836744414" w:edGrp="everyone" w:colFirst="1" w:colLast="1"/>
            <w:permStart w:id="397554331" w:edGrp="everyone" w:colFirst="2" w:colLast="2"/>
            <w:permEnd w:id="296844076"/>
            <w:permEnd w:id="650866562"/>
            <w:r w:rsidRPr="00016B34">
              <w:rPr>
                <w:rFonts w:ascii="Arial" w:hAnsi="Arial" w:cs="Arial"/>
                <w:lang w:val="en-GB"/>
              </w:rPr>
              <w:t>The</w:t>
            </w:r>
            <w:r w:rsidR="00D85D3E" w:rsidRPr="00016B34">
              <w:rPr>
                <w:rFonts w:ascii="Arial" w:hAnsi="Arial" w:cs="Arial"/>
                <w:lang w:val="en-GB"/>
              </w:rPr>
              <w:t xml:space="preserve"> number of lines </w:t>
            </w:r>
            <w:r w:rsidRPr="00016B34">
              <w:rPr>
                <w:rFonts w:ascii="Arial" w:hAnsi="Arial" w:cs="Arial"/>
                <w:lang w:val="en-GB"/>
              </w:rPr>
              <w:t>to deploy</w:t>
            </w:r>
            <w:r w:rsidR="00D85D3E" w:rsidRPr="00016B34">
              <w:rPr>
                <w:rFonts w:ascii="Arial" w:hAnsi="Arial" w:cs="Arial"/>
                <w:lang w:val="en-GB"/>
              </w:rPr>
              <w:t xml:space="preserve"> </w:t>
            </w:r>
            <w:r w:rsidRPr="00016B34">
              <w:rPr>
                <w:rFonts w:ascii="Arial" w:hAnsi="Arial" w:cs="Arial"/>
                <w:lang w:val="en-GB"/>
              </w:rPr>
              <w:t>on winch drums</w:t>
            </w:r>
            <w:r w:rsidR="00334F72" w:rsidRPr="00016B34">
              <w:rPr>
                <w:rFonts w:ascii="Arial" w:hAnsi="Arial" w:cs="Arial"/>
                <w:lang w:val="en-GB"/>
              </w:rPr>
              <w:t xml:space="preserve"> </w:t>
            </w:r>
            <w:r w:rsidR="00D85D3E" w:rsidRPr="00016B34">
              <w:rPr>
                <w:rFonts w:ascii="Arial" w:hAnsi="Arial" w:cs="Arial"/>
                <w:lang w:val="en-GB"/>
              </w:rPr>
              <w:t>and bitts at each station</w:t>
            </w:r>
          </w:p>
        </w:tc>
        <w:tc>
          <w:tcPr>
            <w:tcW w:w="1747" w:type="dxa"/>
            <w:vAlign w:val="center"/>
          </w:tcPr>
          <w:p w14:paraId="02D961BD" w14:textId="73545700" w:rsidR="00AE56F9" w:rsidRPr="006B2E20" w:rsidRDefault="006601B5" w:rsidP="00371F08">
            <w:pPr>
              <w:spacing w:before="120" w:after="120"/>
              <w:jc w:val="center"/>
              <w:rPr>
                <w:rFonts w:ascii="Arial" w:hAnsi="Arial" w:cs="Arial"/>
                <w:lang w:val="en-GB"/>
              </w:rPr>
            </w:pPr>
            <w:r w:rsidRPr="006B2E20"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751" w:type="dxa"/>
            <w:vAlign w:val="center"/>
          </w:tcPr>
          <w:p w14:paraId="02D961BE" w14:textId="60F55E7C" w:rsidR="00AE56F9" w:rsidRPr="006B2E20" w:rsidRDefault="006601B5" w:rsidP="00190563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6B2E20"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B76EE5" w:rsidRPr="00671CA4" w14:paraId="2DEAFBB5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66EC327E" w14:textId="56E841CF" w:rsidR="00B76EE5" w:rsidRPr="00016B34" w:rsidRDefault="00B76EE5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1422601777" w:edGrp="everyone" w:colFirst="1" w:colLast="1"/>
            <w:permStart w:id="688012325" w:edGrp="everyone" w:colFirst="2" w:colLast="2"/>
            <w:permEnd w:id="1836744414"/>
            <w:permEnd w:id="397554331"/>
            <w:r w:rsidRPr="00016B34">
              <w:rPr>
                <w:rFonts w:ascii="Arial" w:hAnsi="Arial" w:cs="Arial"/>
                <w:lang w:val="en-GB"/>
              </w:rPr>
              <w:t>Messenger lines of suitable strength will be available at each</w:t>
            </w:r>
            <w:r w:rsidR="00671CA4">
              <w:rPr>
                <w:rFonts w:ascii="Arial" w:hAnsi="Arial" w:cs="Arial"/>
                <w:lang w:val="en-GB"/>
              </w:rPr>
              <w:t xml:space="preserve"> </w:t>
            </w:r>
            <w:r w:rsidRPr="00016B34">
              <w:rPr>
                <w:rFonts w:ascii="Arial" w:hAnsi="Arial" w:cs="Arial"/>
                <w:lang w:val="en-GB"/>
              </w:rPr>
              <w:t>mooring location</w:t>
            </w:r>
          </w:p>
        </w:tc>
        <w:tc>
          <w:tcPr>
            <w:tcW w:w="1747" w:type="dxa"/>
            <w:vAlign w:val="center"/>
          </w:tcPr>
          <w:p w14:paraId="0E5A06CF" w14:textId="157AC013" w:rsidR="00B76EE5" w:rsidRPr="006B2E20" w:rsidRDefault="006601B5" w:rsidP="00371F08">
            <w:pPr>
              <w:spacing w:before="120" w:after="120"/>
              <w:jc w:val="center"/>
              <w:rPr>
                <w:rFonts w:ascii="Arial" w:hAnsi="Arial" w:cs="Arial"/>
                <w:lang w:val="en-GB"/>
              </w:rPr>
            </w:pPr>
            <w:r w:rsidRPr="006B2E20"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751" w:type="dxa"/>
            <w:vAlign w:val="center"/>
          </w:tcPr>
          <w:p w14:paraId="2EC3F06B" w14:textId="7778CEC1" w:rsidR="00B76EE5" w:rsidRPr="006B2E20" w:rsidRDefault="006601B5" w:rsidP="00190563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6B2E20"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B76EE5" w:rsidRPr="00FC0A3A" w14:paraId="494461E3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7D9DCB70" w14:textId="296AF948" w:rsidR="00D85D3E" w:rsidRPr="00016B34" w:rsidRDefault="00D85D3E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115766406" w:edGrp="everyone" w:colFirst="1" w:colLast="1"/>
            <w:permStart w:id="1796624698" w:edGrp="everyone" w:colFirst="2" w:colLast="2"/>
            <w:permEnd w:id="1422601777"/>
            <w:permEnd w:id="688012325"/>
            <w:r w:rsidRPr="00016B34">
              <w:rPr>
                <w:rFonts w:ascii="Arial" w:hAnsi="Arial" w:cs="Arial"/>
                <w:lang w:val="en-GB"/>
              </w:rPr>
              <w:t xml:space="preserve">Cargo </w:t>
            </w:r>
            <w:r w:rsidR="00B76EE5" w:rsidRPr="00016B34">
              <w:rPr>
                <w:rFonts w:ascii="Arial" w:hAnsi="Arial" w:cs="Arial"/>
                <w:lang w:val="en-GB"/>
              </w:rPr>
              <w:t>information has been exchanged</w:t>
            </w:r>
          </w:p>
          <w:p w14:paraId="25CF49C9" w14:textId="10B2C9B1" w:rsidR="00B76EE5" w:rsidRDefault="00B76EE5" w:rsidP="00761720">
            <w:p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</w:p>
        </w:tc>
        <w:tc>
          <w:tcPr>
            <w:tcW w:w="1747" w:type="dxa"/>
            <w:vAlign w:val="center"/>
          </w:tcPr>
          <w:p w14:paraId="1C4E7B9D" w14:textId="7C7BCD77" w:rsidR="00B76EE5" w:rsidRPr="006B2E20" w:rsidRDefault="006601B5" w:rsidP="00371F08">
            <w:pPr>
              <w:spacing w:before="120" w:after="120"/>
              <w:jc w:val="center"/>
              <w:rPr>
                <w:rFonts w:ascii="Arial" w:hAnsi="Arial" w:cs="Arial"/>
                <w:lang w:val="en-GB"/>
              </w:rPr>
            </w:pPr>
            <w:r w:rsidRPr="006B2E20"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751" w:type="dxa"/>
            <w:vAlign w:val="center"/>
          </w:tcPr>
          <w:p w14:paraId="09E8F67A" w14:textId="20536073" w:rsidR="00B76EE5" w:rsidRPr="006B2E20" w:rsidRDefault="006601B5" w:rsidP="00190563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6B2E20"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B76EE5" w:rsidRPr="00FC0A3A" w14:paraId="737F07E4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479D905E" w14:textId="6F1C3E7C" w:rsidR="00B76EE5" w:rsidRPr="00016B34" w:rsidRDefault="00B76EE5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1398697109" w:edGrp="everyone" w:colFirst="1" w:colLast="1"/>
            <w:permStart w:id="328931052" w:edGrp="everyone" w:colFirst="2" w:colLast="2"/>
            <w:permEnd w:id="115766406"/>
            <w:permEnd w:id="1796624698"/>
            <w:r w:rsidRPr="00016B34">
              <w:rPr>
                <w:rFonts w:ascii="Arial" w:hAnsi="Arial" w:cs="Arial"/>
                <w:lang w:val="en-GB"/>
              </w:rPr>
              <w:t>Both sides of the ship are clear of any overhanging projections,</w:t>
            </w:r>
            <w:r w:rsidR="00FC0A3A">
              <w:rPr>
                <w:rFonts w:ascii="Arial" w:hAnsi="Arial" w:cs="Arial"/>
                <w:lang w:val="en-GB"/>
              </w:rPr>
              <w:t xml:space="preserve">  </w:t>
            </w:r>
            <w:r w:rsidRPr="00016B34">
              <w:rPr>
                <w:rFonts w:ascii="Arial" w:hAnsi="Arial" w:cs="Arial"/>
                <w:lang w:val="en-GB"/>
              </w:rPr>
              <w:t>including bridge wings</w:t>
            </w:r>
          </w:p>
        </w:tc>
        <w:tc>
          <w:tcPr>
            <w:tcW w:w="1747" w:type="dxa"/>
            <w:vAlign w:val="center"/>
          </w:tcPr>
          <w:p w14:paraId="02B83CFF" w14:textId="734C6CD1" w:rsidR="00B76EE5" w:rsidRPr="006B2E20" w:rsidRDefault="0002267A" w:rsidP="00371F08">
            <w:pPr>
              <w:spacing w:before="120" w:after="120"/>
              <w:jc w:val="center"/>
              <w:rPr>
                <w:rFonts w:ascii="Arial" w:hAnsi="Arial" w:cs="Arial"/>
                <w:lang w:val="en-GB"/>
              </w:rPr>
            </w:pPr>
            <w:r w:rsidRPr="006B2E20"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751" w:type="dxa"/>
            <w:vAlign w:val="center"/>
          </w:tcPr>
          <w:p w14:paraId="7108A3C1" w14:textId="10D00AE2" w:rsidR="00B76EE5" w:rsidRPr="006B2E20" w:rsidRDefault="0002267A" w:rsidP="00190563">
            <w:pPr>
              <w:spacing w:before="120" w:after="120"/>
              <w:rPr>
                <w:rFonts w:ascii="Arial" w:hAnsi="Arial" w:cs="Arial"/>
                <w:lang w:val="en-GB"/>
              </w:rPr>
            </w:pPr>
            <w:r w:rsidRPr="006B2E20"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B76EE5" w:rsidRPr="00FC0A3A" w14:paraId="26328C72" w14:textId="77777777" w:rsidTr="00923171">
        <w:tblPrEx>
          <w:tblBorders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6469" w:type="dxa"/>
            <w:gridSpan w:val="2"/>
            <w:vAlign w:val="center"/>
          </w:tcPr>
          <w:p w14:paraId="00A38902" w14:textId="380C35BE" w:rsidR="00B76EE5" w:rsidRPr="00016B34" w:rsidRDefault="00B76EE5" w:rsidP="00761720">
            <w:pPr>
              <w:pStyle w:val="ListParagraph"/>
              <w:numPr>
                <w:ilvl w:val="0"/>
                <w:numId w:val="5"/>
              </w:numPr>
              <w:tabs>
                <w:tab w:val="left" w:pos="919"/>
              </w:tabs>
              <w:ind w:left="493" w:hanging="493"/>
              <w:rPr>
                <w:rFonts w:ascii="Arial" w:hAnsi="Arial" w:cs="Arial"/>
                <w:lang w:val="en-GB"/>
              </w:rPr>
            </w:pPr>
            <w:permStart w:id="459748499" w:edGrp="everyone" w:colFirst="1" w:colLast="1"/>
            <w:permStart w:id="1524521021" w:edGrp="everyone" w:colFirst="2" w:colLast="2"/>
            <w:permEnd w:id="1398697109"/>
            <w:permEnd w:id="328931052"/>
            <w:r w:rsidRPr="00016B34">
              <w:rPr>
                <w:rFonts w:ascii="Arial" w:hAnsi="Arial" w:cs="Arial"/>
                <w:lang w:val="en-GB"/>
              </w:rPr>
              <w:lastRenderedPageBreak/>
              <w:t>Sufficient accommodation is available on board for STS personnel</w:t>
            </w:r>
            <w:r w:rsidR="00334F72" w:rsidRPr="00016B34">
              <w:rPr>
                <w:rFonts w:ascii="Arial" w:hAnsi="Arial" w:cs="Arial"/>
                <w:lang w:val="en-GB"/>
              </w:rPr>
              <w:t xml:space="preserve"> as applicable</w:t>
            </w:r>
          </w:p>
        </w:tc>
        <w:tc>
          <w:tcPr>
            <w:tcW w:w="1747" w:type="dxa"/>
            <w:vAlign w:val="center"/>
          </w:tcPr>
          <w:p w14:paraId="1CCBB339" w14:textId="253F2716" w:rsidR="00B76EE5" w:rsidRPr="006B2E20" w:rsidRDefault="0002267A" w:rsidP="00371F08">
            <w:pPr>
              <w:spacing w:before="120" w:after="120"/>
              <w:jc w:val="center"/>
              <w:rPr>
                <w:rFonts w:ascii="Arial" w:hAnsi="Arial" w:cs="Arial"/>
                <w:lang w:val="en-GB"/>
              </w:rPr>
            </w:pPr>
            <w:r w:rsidRPr="006B2E20">
              <w:rPr>
                <w:rFonts w:ascii="Arial" w:hAnsi="Arial" w:cs="Arial"/>
                <w:lang w:val="en-GB"/>
              </w:rPr>
              <w:t xml:space="preserve">  </w:t>
            </w:r>
          </w:p>
        </w:tc>
        <w:tc>
          <w:tcPr>
            <w:tcW w:w="1751" w:type="dxa"/>
            <w:vAlign w:val="center"/>
          </w:tcPr>
          <w:p w14:paraId="4DA74C9A" w14:textId="20A4AD9D" w:rsidR="00B76EE5" w:rsidRPr="006B2E20" w:rsidRDefault="0002267A" w:rsidP="00190563">
            <w:pPr>
              <w:spacing w:before="120" w:after="120"/>
              <w:jc w:val="both"/>
              <w:rPr>
                <w:rFonts w:ascii="Arial" w:hAnsi="Arial" w:cs="Arial"/>
                <w:lang w:val="en-GB"/>
              </w:rPr>
            </w:pPr>
            <w:r w:rsidRPr="006B2E20"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permEnd w:id="459748499"/>
      <w:permEnd w:id="1524521021"/>
      <w:tr w:rsidR="00C52098" w:rsidRPr="00761720" w14:paraId="02D961C1" w14:textId="77777777" w:rsidTr="00923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1C0" w14:textId="77777777" w:rsidR="00C52098" w:rsidRPr="00E2522F" w:rsidRDefault="00C52098" w:rsidP="003A3088">
            <w:pPr>
              <w:spacing w:before="80" w:after="80"/>
              <w:rPr>
                <w:rFonts w:ascii="Arial" w:hAnsi="Arial" w:cs="Arial"/>
                <w:b/>
                <w:lang w:val="en-GB"/>
              </w:rPr>
            </w:pPr>
            <w:r w:rsidRPr="00E2522F">
              <w:rPr>
                <w:rFonts w:ascii="Arial" w:hAnsi="Arial" w:cs="Arial"/>
                <w:b/>
                <w:lang w:val="en-GB"/>
              </w:rPr>
              <w:t>FOR DISCHARGING SHIP/RECEIVING SHIP (Delete as appropriate)</w:t>
            </w:r>
          </w:p>
        </w:tc>
      </w:tr>
      <w:tr w:rsidR="00C52098" w14:paraId="02D961C3" w14:textId="77777777" w:rsidTr="00923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1C2" w14:textId="6D38C1AE" w:rsidR="0023573F" w:rsidRPr="00E2522F" w:rsidRDefault="00C52098" w:rsidP="004E62B8">
            <w:pPr>
              <w:spacing w:before="80" w:after="80"/>
              <w:rPr>
                <w:rFonts w:ascii="Arial" w:hAnsi="Arial" w:cs="Arial"/>
              </w:rPr>
            </w:pPr>
            <w:r w:rsidRPr="00E2522F">
              <w:rPr>
                <w:rFonts w:ascii="Arial" w:hAnsi="Arial" w:cs="Arial"/>
              </w:rPr>
              <w:t>Name:</w:t>
            </w:r>
            <w:permStart w:id="1565924265" w:edGrp="everyone"/>
            <w:r w:rsidR="0002267A">
              <w:rPr>
                <w:rFonts w:ascii="Arial" w:hAnsi="Arial" w:cs="Arial"/>
              </w:rPr>
              <w:t xml:space="preserve"> </w:t>
            </w:r>
            <w:r w:rsidR="003D148D" w:rsidRPr="00E2522F">
              <w:rPr>
                <w:rFonts w:ascii="Arial" w:hAnsi="Arial" w:cs="Arial"/>
              </w:rPr>
              <w:t xml:space="preserve"> </w:t>
            </w:r>
            <w:permEnd w:id="1565924265"/>
          </w:p>
        </w:tc>
      </w:tr>
      <w:tr w:rsidR="00C52098" w:rsidRPr="0002267A" w14:paraId="02D961C5" w14:textId="77777777" w:rsidTr="00923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1C4" w14:textId="356B2D7E" w:rsidR="00C52098" w:rsidRPr="00717DAC" w:rsidRDefault="00C52098" w:rsidP="004E62B8">
            <w:pPr>
              <w:spacing w:before="80" w:after="80"/>
              <w:rPr>
                <w:rFonts w:ascii="Arial" w:hAnsi="Arial" w:cs="Arial"/>
                <w:lang w:val="en-ZA"/>
              </w:rPr>
            </w:pPr>
            <w:r w:rsidRPr="00717DAC">
              <w:rPr>
                <w:rFonts w:ascii="Arial" w:hAnsi="Arial" w:cs="Arial"/>
                <w:lang w:val="en-ZA"/>
              </w:rPr>
              <w:t>Rank</w:t>
            </w:r>
            <w:r w:rsidR="00044BBE" w:rsidRPr="00717DAC">
              <w:rPr>
                <w:rFonts w:ascii="Arial" w:hAnsi="Arial" w:cs="Arial"/>
                <w:lang w:val="en-ZA"/>
              </w:rPr>
              <w:t xml:space="preserve"> or Position in Company</w:t>
            </w:r>
            <w:r w:rsidRPr="00717DAC">
              <w:rPr>
                <w:rFonts w:ascii="Arial" w:hAnsi="Arial" w:cs="Arial"/>
                <w:lang w:val="en-ZA"/>
              </w:rPr>
              <w:t>:</w:t>
            </w:r>
            <w:r w:rsidR="0023573F" w:rsidRPr="00717DAC">
              <w:rPr>
                <w:rFonts w:ascii="Arial" w:hAnsi="Arial" w:cs="Arial"/>
                <w:lang w:val="en-ZA"/>
              </w:rPr>
              <w:t xml:space="preserve"> </w:t>
            </w:r>
            <w:permStart w:id="149243848" w:edGrp="everyone"/>
            <w:r w:rsidR="0023573F" w:rsidRPr="00717DAC">
              <w:rPr>
                <w:rFonts w:ascii="Arial" w:hAnsi="Arial" w:cs="Arial"/>
                <w:lang w:val="en-ZA"/>
              </w:rPr>
              <w:t xml:space="preserve"> </w:t>
            </w:r>
            <w:r w:rsidR="0002267A">
              <w:rPr>
                <w:rFonts w:ascii="Arial" w:hAnsi="Arial" w:cs="Arial"/>
                <w:lang w:val="en-ZA"/>
              </w:rPr>
              <w:t xml:space="preserve"> </w:t>
            </w:r>
            <w:permEnd w:id="149243848"/>
          </w:p>
        </w:tc>
      </w:tr>
      <w:tr w:rsidR="00C52098" w14:paraId="02D961C7" w14:textId="77777777" w:rsidTr="009231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jc w:val="center"/>
        </w:trPr>
        <w:tc>
          <w:tcPr>
            <w:tcW w:w="99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001D" w14:textId="0D166B97" w:rsidR="00C52098" w:rsidRPr="00E2522F" w:rsidRDefault="00C52098" w:rsidP="00AE56F9">
            <w:pPr>
              <w:spacing w:before="80" w:after="80"/>
              <w:rPr>
                <w:rFonts w:ascii="Arial" w:hAnsi="Arial" w:cs="Arial"/>
                <w:i/>
              </w:rPr>
            </w:pPr>
            <w:r w:rsidRPr="00E2522F">
              <w:rPr>
                <w:rFonts w:ascii="Arial" w:hAnsi="Arial" w:cs="Arial"/>
              </w:rPr>
              <w:t>Signature:</w:t>
            </w:r>
            <w:r w:rsidR="0002267A">
              <w:rPr>
                <w:rFonts w:ascii="Arial" w:hAnsi="Arial" w:cs="Arial"/>
              </w:rPr>
              <w:t xml:space="preserve">  </w:t>
            </w:r>
            <w:permStart w:id="240326036" w:edGrp="everyone"/>
            <w:r w:rsidR="0002267A">
              <w:rPr>
                <w:rFonts w:ascii="Arial" w:hAnsi="Arial" w:cs="Arial"/>
              </w:rPr>
              <w:t xml:space="preserve">  </w:t>
            </w:r>
            <w:permEnd w:id="240326036"/>
            <w:r w:rsidRPr="00E2522F">
              <w:rPr>
                <w:rFonts w:ascii="Arial" w:hAnsi="Arial" w:cs="Arial"/>
              </w:rPr>
              <w:tab/>
            </w:r>
            <w:r w:rsidRPr="00E2522F">
              <w:rPr>
                <w:rFonts w:ascii="Arial" w:hAnsi="Arial" w:cs="Arial"/>
              </w:rPr>
              <w:tab/>
            </w:r>
            <w:r w:rsidRPr="00E2522F">
              <w:rPr>
                <w:rFonts w:ascii="Arial" w:hAnsi="Arial" w:cs="Arial"/>
              </w:rPr>
              <w:tab/>
            </w:r>
            <w:r w:rsidRPr="00E2522F">
              <w:rPr>
                <w:rFonts w:ascii="Arial" w:hAnsi="Arial" w:cs="Arial"/>
              </w:rPr>
              <w:tab/>
            </w:r>
            <w:r w:rsidRPr="00E2522F">
              <w:rPr>
                <w:rFonts w:ascii="Arial" w:hAnsi="Arial" w:cs="Arial"/>
              </w:rPr>
              <w:tab/>
            </w:r>
            <w:r w:rsidRPr="00E2522F">
              <w:rPr>
                <w:rFonts w:ascii="Arial" w:hAnsi="Arial" w:cs="Arial"/>
              </w:rPr>
              <w:tab/>
            </w:r>
            <w:r w:rsidRPr="00E2522F">
              <w:rPr>
                <w:rFonts w:ascii="Arial" w:hAnsi="Arial" w:cs="Arial"/>
              </w:rPr>
              <w:tab/>
            </w:r>
            <w:r w:rsidRPr="00E2522F">
              <w:rPr>
                <w:rFonts w:ascii="Arial" w:hAnsi="Arial" w:cs="Arial"/>
              </w:rPr>
              <w:tab/>
              <w:t>Date:</w:t>
            </w:r>
            <w:r w:rsidR="005673FD" w:rsidRPr="00E2522F">
              <w:rPr>
                <w:rFonts w:ascii="Arial" w:hAnsi="Arial" w:cs="Arial"/>
              </w:rPr>
              <w:t xml:space="preserve">  </w:t>
            </w:r>
            <w:permStart w:id="1516991074" w:edGrp="everyone"/>
            <w:r w:rsidR="005673FD" w:rsidRPr="00E2522F">
              <w:rPr>
                <w:rFonts w:ascii="Arial" w:hAnsi="Arial" w:cs="Arial"/>
              </w:rPr>
              <w:t xml:space="preserve">   </w:t>
            </w:r>
            <w:r w:rsidR="00AE56F9" w:rsidRPr="00E2522F">
              <w:rPr>
                <w:rFonts w:ascii="Arial" w:hAnsi="Arial" w:cs="Arial"/>
                <w:i/>
              </w:rPr>
              <w:t xml:space="preserve"> </w:t>
            </w:r>
            <w:permEnd w:id="1516991074"/>
          </w:p>
          <w:p w14:paraId="02D961C6" w14:textId="77777777" w:rsidR="00044BBE" w:rsidRPr="00E2522F" w:rsidRDefault="00044BBE" w:rsidP="00AE56F9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02D961C8" w14:textId="77777777" w:rsidR="00EF238A" w:rsidRPr="005842B3" w:rsidRDefault="00EF238A" w:rsidP="004E62B8">
      <w:pPr>
        <w:rPr>
          <w:rFonts w:ascii="Arial" w:hAnsi="Arial" w:cs="Arial"/>
        </w:rPr>
      </w:pPr>
    </w:p>
    <w:sectPr w:rsidR="00EF238A" w:rsidRPr="005842B3" w:rsidSect="006363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851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23B2" w14:textId="77777777" w:rsidR="00731233" w:rsidRDefault="00731233">
      <w:r>
        <w:separator/>
      </w:r>
    </w:p>
  </w:endnote>
  <w:endnote w:type="continuationSeparator" w:id="0">
    <w:p w14:paraId="0BFA3CEA" w14:textId="77777777" w:rsidR="00731233" w:rsidRDefault="00731233">
      <w:r>
        <w:continuationSeparator/>
      </w:r>
    </w:p>
  </w:endnote>
  <w:endnote w:type="continuationNotice" w:id="1">
    <w:p w14:paraId="7F59140E" w14:textId="77777777" w:rsidR="00731233" w:rsidRDefault="007312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7F06" w14:textId="77777777" w:rsidR="004F081A" w:rsidRDefault="004F0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959C" w14:textId="77777777" w:rsidR="004F081A" w:rsidRDefault="004F08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9D4B" w14:textId="77777777" w:rsidR="004F081A" w:rsidRDefault="004F0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2580" w14:textId="77777777" w:rsidR="00731233" w:rsidRDefault="00731233">
      <w:r>
        <w:separator/>
      </w:r>
    </w:p>
  </w:footnote>
  <w:footnote w:type="continuationSeparator" w:id="0">
    <w:p w14:paraId="0268AD0C" w14:textId="77777777" w:rsidR="00731233" w:rsidRDefault="00731233">
      <w:r>
        <w:continuationSeparator/>
      </w:r>
    </w:p>
  </w:footnote>
  <w:footnote w:type="continuationNotice" w:id="1">
    <w:p w14:paraId="56F4473E" w14:textId="77777777" w:rsidR="00731233" w:rsidRDefault="007312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DA85" w14:textId="77777777" w:rsidR="004F081A" w:rsidRDefault="004F0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09"/>
      <w:gridCol w:w="6087"/>
      <w:gridCol w:w="2159"/>
    </w:tblGrid>
    <w:tr w:rsidR="004E62B8" w:rsidRPr="004E62B8" w14:paraId="02D961D8" w14:textId="77777777" w:rsidTr="00223001">
      <w:trPr>
        <w:jc w:val="center"/>
      </w:trPr>
      <w:tc>
        <w:tcPr>
          <w:tcW w:w="1809" w:type="dxa"/>
        </w:tcPr>
        <w:p w14:paraId="49003E6A" w14:textId="77777777" w:rsidR="000E02B4" w:rsidRDefault="000E02B4" w:rsidP="004E62B8">
          <w:pPr>
            <w:jc w:val="both"/>
            <w:rPr>
              <w:rFonts w:ascii="Arial" w:hAnsi="Arial"/>
              <w:noProof/>
              <w:sz w:val="22"/>
              <w:lang w:val="en-GB" w:eastAsia="en-US"/>
            </w:rPr>
          </w:pPr>
        </w:p>
        <w:p w14:paraId="02D961CD" w14:textId="6809549F" w:rsidR="004E62B8" w:rsidRPr="004E62B8" w:rsidRDefault="004F081A" w:rsidP="004E62B8">
          <w:pPr>
            <w:jc w:val="both"/>
            <w:rPr>
              <w:rFonts w:ascii="Arial" w:hAnsi="Arial"/>
              <w:sz w:val="22"/>
              <w:lang w:val="en-GB" w:eastAsia="en-US"/>
            </w:rPr>
          </w:pPr>
          <w:r>
            <w:rPr>
              <w:rFonts w:ascii="Arial" w:hAnsi="Arial"/>
              <w:noProof/>
              <w:sz w:val="22"/>
              <w:lang w:val="en-GB" w:eastAsia="en-US"/>
            </w:rPr>
            <w:drawing>
              <wp:inline distT="0" distB="0" distL="0" distR="0" wp14:anchorId="33A16DF7" wp14:editId="595B89D1">
                <wp:extent cx="1011555" cy="206375"/>
                <wp:effectExtent l="0" t="0" r="0" b="3175"/>
                <wp:docPr id="704613294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461329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555" cy="206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center"/>
        </w:tcPr>
        <w:p w14:paraId="02D961CE" w14:textId="77777777" w:rsidR="004E62B8" w:rsidRPr="004E62B8" w:rsidRDefault="004E62B8" w:rsidP="004E62B8">
          <w:pPr>
            <w:widowControl w:val="0"/>
            <w:jc w:val="center"/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instrText xml:space="preserve"> DOCPROPERTY  Category  \* MERGEFORMAT </w:instrText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fldChar w:fldCharType="separate"/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t>SAFETY, HEALTH, ENVIRONMENT AND QUALITY MANAGEMENT SYSTEM</w:t>
          </w:r>
          <w:r w:rsidRPr="004E62B8">
            <w:rPr>
              <w:rFonts w:ascii="Arial" w:hAnsi="Arial"/>
              <w:i/>
              <w:snapToGrid w:val="0"/>
              <w:sz w:val="16"/>
              <w:szCs w:val="16"/>
              <w:lang w:val="en-GB" w:eastAsia="en-US"/>
            </w:rPr>
            <w:fldChar w:fldCharType="end"/>
          </w:r>
        </w:p>
        <w:p w14:paraId="02D961CF" w14:textId="77777777" w:rsidR="004E62B8" w:rsidRPr="004E62B8" w:rsidRDefault="004E62B8" w:rsidP="004E62B8">
          <w:pPr>
            <w:jc w:val="center"/>
            <w:rPr>
              <w:rFonts w:ascii="Arial" w:hAnsi="Arial"/>
              <w:i/>
              <w:sz w:val="16"/>
              <w:szCs w:val="16"/>
              <w:lang w:val="en-GB" w:eastAsia="en-US"/>
            </w:rPr>
          </w:pPr>
        </w:p>
        <w:p w14:paraId="02D961D0" w14:textId="37261F9E" w:rsidR="004E62B8" w:rsidRPr="004E62B8" w:rsidRDefault="007C6CE4" w:rsidP="004E62B8">
          <w:pPr>
            <w:jc w:val="center"/>
            <w:rPr>
              <w:rFonts w:ascii="Arial" w:hAnsi="Arial"/>
              <w:b/>
              <w:sz w:val="16"/>
              <w:szCs w:val="16"/>
              <w:lang w:val="en-GB" w:eastAsia="en-US"/>
            </w:rPr>
          </w:pPr>
          <w:r>
            <w:rPr>
              <w:rFonts w:ascii="Arial" w:hAnsi="Arial"/>
              <w:b/>
              <w:sz w:val="16"/>
              <w:szCs w:val="16"/>
              <w:lang w:val="en-GB" w:eastAsia="en-US"/>
            </w:rPr>
            <w:t xml:space="preserve">STS </w:t>
          </w:r>
          <w:r w:rsidR="006B6055">
            <w:rPr>
              <w:rFonts w:ascii="Arial" w:hAnsi="Arial"/>
              <w:b/>
              <w:sz w:val="16"/>
              <w:szCs w:val="16"/>
              <w:lang w:val="en-GB" w:eastAsia="en-US"/>
            </w:rPr>
            <w:t>Pre-Fixture Information -</w:t>
          </w:r>
          <w:r w:rsidR="004E62B8" w:rsidRPr="004E62B8">
            <w:rPr>
              <w:rFonts w:ascii="Arial" w:hAnsi="Arial"/>
              <w:b/>
              <w:sz w:val="16"/>
              <w:szCs w:val="16"/>
              <w:lang w:val="en-GB" w:eastAsia="en-US"/>
            </w:rPr>
            <w:t xml:space="preserve"> </w:t>
          </w:r>
          <w:r w:rsidR="004E62B8">
            <w:rPr>
              <w:rFonts w:ascii="Arial" w:hAnsi="Arial"/>
              <w:b/>
              <w:sz w:val="16"/>
              <w:szCs w:val="16"/>
              <w:lang w:val="en-GB" w:eastAsia="en-US"/>
            </w:rPr>
            <w:t xml:space="preserve">Check List </w:t>
          </w:r>
          <w:r w:rsidR="004E62B8" w:rsidRPr="004E62B8">
            <w:rPr>
              <w:rFonts w:ascii="Arial" w:hAnsi="Arial"/>
              <w:b/>
              <w:sz w:val="16"/>
              <w:szCs w:val="16"/>
              <w:lang w:val="en-GB" w:eastAsia="en-US"/>
            </w:rPr>
            <w:t>1</w:t>
          </w:r>
        </w:p>
        <w:p w14:paraId="02D961D1" w14:textId="77777777" w:rsidR="004E62B8" w:rsidRPr="004E62B8" w:rsidRDefault="004E62B8" w:rsidP="004E62B8">
          <w:pPr>
            <w:jc w:val="center"/>
            <w:rPr>
              <w:rFonts w:ascii="Arial" w:hAnsi="Arial"/>
              <w:sz w:val="16"/>
              <w:szCs w:val="16"/>
              <w:lang w:val="en-GB" w:eastAsia="en-US"/>
            </w:rPr>
          </w:pPr>
        </w:p>
        <w:p w14:paraId="02D961D2" w14:textId="77777777" w:rsidR="004E62B8" w:rsidRPr="004E62B8" w:rsidRDefault="004E62B8" w:rsidP="004E62B8">
          <w:pPr>
            <w:jc w:val="center"/>
            <w:rPr>
              <w:rFonts w:ascii="Arial" w:hAnsi="Arial"/>
              <w:sz w:val="22"/>
              <w:lang w:val="en-GB" w:eastAsia="en-US"/>
            </w:rPr>
          </w:pP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Reporting Forms Manual</w:t>
          </w:r>
        </w:p>
      </w:tc>
      <w:tc>
        <w:tcPr>
          <w:tcW w:w="2159" w:type="dxa"/>
          <w:vAlign w:val="center"/>
        </w:tcPr>
        <w:p w14:paraId="02D961D3" w14:textId="77777777" w:rsidR="004E62B8" w:rsidRPr="004E62B8" w:rsidRDefault="004E62B8" w:rsidP="004E62B8">
          <w:pPr>
            <w:jc w:val="both"/>
            <w:rPr>
              <w:rFonts w:ascii="Arial" w:hAnsi="Arial"/>
              <w:snapToGrid w:val="0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 xml:space="preserve">Page 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instrText xml:space="preserve"> PAGE  \* Arabic  \* MERGEFORMAT </w:instrTex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separate"/>
          </w:r>
          <w:r w:rsidR="00FC0078">
            <w:rPr>
              <w:rFonts w:ascii="Arial" w:hAnsi="Arial"/>
              <w:b/>
              <w:noProof/>
              <w:snapToGrid w:val="0"/>
              <w:sz w:val="16"/>
              <w:szCs w:val="16"/>
              <w:lang w:val="en-GB" w:eastAsia="en-US"/>
            </w:rPr>
            <w:t>1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end"/>
          </w:r>
          <w:r w:rsidRPr="004E62B8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 xml:space="preserve"> of 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begin"/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instrText xml:space="preserve"> NUMPAGES  \* Arabic  \* MERGEFORMAT </w:instrTex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separate"/>
          </w:r>
          <w:r w:rsidR="00FC0078">
            <w:rPr>
              <w:rFonts w:ascii="Arial" w:hAnsi="Arial"/>
              <w:b/>
              <w:noProof/>
              <w:snapToGrid w:val="0"/>
              <w:sz w:val="16"/>
              <w:szCs w:val="16"/>
              <w:lang w:val="en-GB" w:eastAsia="en-US"/>
            </w:rPr>
            <w:t>2</w:t>
          </w:r>
          <w:r w:rsidRPr="004E62B8">
            <w:rPr>
              <w:rFonts w:ascii="Arial" w:hAnsi="Arial"/>
              <w:b/>
              <w:snapToGrid w:val="0"/>
              <w:sz w:val="16"/>
              <w:szCs w:val="16"/>
              <w:lang w:val="en-GB" w:eastAsia="en-US"/>
            </w:rPr>
            <w:fldChar w:fldCharType="end"/>
          </w:r>
        </w:p>
        <w:p w14:paraId="02D961D4" w14:textId="4887618E" w:rsidR="004E62B8" w:rsidRPr="004E62B8" w:rsidRDefault="004E62B8" w:rsidP="004E62B8">
          <w:pPr>
            <w:jc w:val="both"/>
            <w:rPr>
              <w:rFonts w:ascii="Arial" w:hAnsi="Arial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 xml:space="preserve">Form : </w:t>
          </w:r>
          <w:r w:rsidR="003E424E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>2.3.4</w:t>
          </w:r>
          <w:r w:rsidR="00A768D3">
            <w:rPr>
              <w:rFonts w:ascii="Arial" w:hAnsi="Arial"/>
              <w:snapToGrid w:val="0"/>
              <w:sz w:val="16"/>
              <w:szCs w:val="16"/>
              <w:lang w:val="en-GB" w:eastAsia="en-US"/>
            </w:rPr>
            <w:t>A</w:t>
          </w:r>
        </w:p>
        <w:p w14:paraId="02D961D5" w14:textId="309E0535" w:rsidR="004E62B8" w:rsidRPr="004E62B8" w:rsidRDefault="004E62B8" w:rsidP="004E62B8">
          <w:pPr>
            <w:jc w:val="both"/>
            <w:rPr>
              <w:rFonts w:ascii="Arial" w:hAnsi="Arial"/>
              <w:sz w:val="16"/>
              <w:szCs w:val="16"/>
              <w:lang w:val="en-GB" w:eastAsia="en-US"/>
            </w:rPr>
          </w:pPr>
          <w:proofErr w:type="gramStart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Date  :</w:t>
          </w:r>
          <w:proofErr w:type="gramEnd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 </w:t>
          </w:r>
          <w:r w:rsidR="00461CDA">
            <w:rPr>
              <w:rFonts w:ascii="Arial" w:hAnsi="Arial"/>
              <w:sz w:val="16"/>
              <w:szCs w:val="16"/>
              <w:lang w:val="en-GB" w:eastAsia="en-US"/>
            </w:rPr>
            <w:t>0</w:t>
          </w:r>
          <w:r w:rsidR="000E02B4">
            <w:rPr>
              <w:rFonts w:ascii="Arial" w:hAnsi="Arial"/>
              <w:sz w:val="16"/>
              <w:szCs w:val="16"/>
              <w:lang w:val="en-GB" w:eastAsia="en-US"/>
            </w:rPr>
            <w:t>8</w:t>
          </w:r>
          <w:r w:rsidR="0068608F">
            <w:rPr>
              <w:rFonts w:ascii="Arial" w:hAnsi="Arial"/>
              <w:sz w:val="16"/>
              <w:szCs w:val="16"/>
              <w:lang w:val="en-GB" w:eastAsia="en-US"/>
            </w:rPr>
            <w:t xml:space="preserve"> </w:t>
          </w:r>
          <w:r w:rsidR="000E02B4">
            <w:rPr>
              <w:rFonts w:ascii="Arial" w:hAnsi="Arial"/>
              <w:sz w:val="16"/>
              <w:szCs w:val="16"/>
              <w:lang w:val="en-GB" w:eastAsia="en-US"/>
            </w:rPr>
            <w:t>Aug</w:t>
          </w:r>
          <w:r w:rsidR="0068608F">
            <w:rPr>
              <w:rFonts w:ascii="Arial" w:hAnsi="Arial"/>
              <w:sz w:val="16"/>
              <w:szCs w:val="16"/>
              <w:lang w:val="en-GB" w:eastAsia="en-US"/>
            </w:rPr>
            <w:t xml:space="preserve"> </w:t>
          </w:r>
          <w:r w:rsidR="00461CDA">
            <w:rPr>
              <w:rFonts w:ascii="Arial" w:hAnsi="Arial"/>
              <w:sz w:val="16"/>
              <w:szCs w:val="16"/>
              <w:lang w:val="en-GB" w:eastAsia="en-US"/>
            </w:rPr>
            <w:t>2</w:t>
          </w:r>
          <w:r w:rsidR="000E02B4">
            <w:rPr>
              <w:rFonts w:ascii="Arial" w:hAnsi="Arial"/>
              <w:sz w:val="16"/>
              <w:szCs w:val="16"/>
              <w:lang w:val="en-GB" w:eastAsia="en-US"/>
            </w:rPr>
            <w:t>5</w:t>
          </w:r>
        </w:p>
        <w:p w14:paraId="02D961D6" w14:textId="56403F9E" w:rsidR="004E62B8" w:rsidRPr="004E62B8" w:rsidRDefault="004E62B8" w:rsidP="004E62B8">
          <w:pPr>
            <w:jc w:val="both"/>
            <w:rPr>
              <w:rFonts w:ascii="Arial" w:hAnsi="Arial"/>
              <w:sz w:val="16"/>
              <w:szCs w:val="16"/>
              <w:lang w:val="en-GB" w:eastAsia="en-US"/>
            </w:rPr>
          </w:pP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Rev   : </w:t>
          </w:r>
          <w:r w:rsidR="00151667">
            <w:rPr>
              <w:rFonts w:ascii="Arial" w:hAnsi="Arial"/>
              <w:sz w:val="16"/>
              <w:szCs w:val="16"/>
              <w:lang w:val="en-GB" w:eastAsia="en-US"/>
            </w:rPr>
            <w:t>1.0</w:t>
          </w:r>
        </w:p>
        <w:p w14:paraId="02D961D7" w14:textId="0C30A93C" w:rsidR="004E62B8" w:rsidRPr="004E62B8" w:rsidRDefault="004E62B8" w:rsidP="00151667">
          <w:pPr>
            <w:jc w:val="both"/>
            <w:rPr>
              <w:rFonts w:ascii="Arial" w:hAnsi="Arial"/>
              <w:sz w:val="22"/>
              <w:lang w:val="en-GB" w:eastAsia="en-US"/>
            </w:rPr>
          </w:pPr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App </w:t>
          </w:r>
          <w:proofErr w:type="gramStart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>By :</w:t>
          </w:r>
          <w:proofErr w:type="gramEnd"/>
          <w:r w:rsidRPr="004E62B8">
            <w:rPr>
              <w:rFonts w:ascii="Arial" w:hAnsi="Arial"/>
              <w:sz w:val="16"/>
              <w:szCs w:val="16"/>
              <w:lang w:val="en-GB" w:eastAsia="en-US"/>
            </w:rPr>
            <w:t xml:space="preserve"> </w:t>
          </w:r>
          <w:r w:rsidR="000E02B4">
            <w:rPr>
              <w:rFonts w:ascii="Arial" w:hAnsi="Arial"/>
              <w:sz w:val="16"/>
              <w:szCs w:val="16"/>
              <w:lang w:val="en-GB" w:eastAsia="en-US"/>
            </w:rPr>
            <w:t>DPA</w:t>
          </w:r>
        </w:p>
      </w:tc>
    </w:tr>
  </w:tbl>
  <w:p w14:paraId="02D961D9" w14:textId="77777777" w:rsidR="004E62B8" w:rsidRDefault="004E62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6C7A" w14:textId="77777777" w:rsidR="004F081A" w:rsidRDefault="004F0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4191"/>
    <w:multiLevelType w:val="hybridMultilevel"/>
    <w:tmpl w:val="0914B508"/>
    <w:lvl w:ilvl="0" w:tplc="4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10ABA"/>
    <w:multiLevelType w:val="hybridMultilevel"/>
    <w:tmpl w:val="43F47AE2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3079F2"/>
    <w:multiLevelType w:val="hybridMultilevel"/>
    <w:tmpl w:val="63D09786"/>
    <w:lvl w:ilvl="0" w:tplc="4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97A5B"/>
    <w:multiLevelType w:val="hybridMultilevel"/>
    <w:tmpl w:val="98824AD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14A4B"/>
    <w:multiLevelType w:val="hybridMultilevel"/>
    <w:tmpl w:val="BE70805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880502">
    <w:abstractNumId w:val="4"/>
  </w:num>
  <w:num w:numId="2" w16cid:durableId="1218008281">
    <w:abstractNumId w:val="1"/>
  </w:num>
  <w:num w:numId="3" w16cid:durableId="1094589275">
    <w:abstractNumId w:val="0"/>
  </w:num>
  <w:num w:numId="4" w16cid:durableId="2083749666">
    <w:abstractNumId w:val="2"/>
  </w:num>
  <w:num w:numId="5" w16cid:durableId="1115370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CaVajE45PV8fQyjV1dL4vbp9+korpnqM7i77F/es1aArp6IQ3oDQStn5YDmZFiiTG9Yo3OOCJskvDj+EQZTPNQ==" w:salt="X6YqhUev7eIorkv3jJrBTg==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0A"/>
    <w:rsid w:val="00015D53"/>
    <w:rsid w:val="00016B34"/>
    <w:rsid w:val="0002267A"/>
    <w:rsid w:val="00030AA4"/>
    <w:rsid w:val="00044BBE"/>
    <w:rsid w:val="000527D5"/>
    <w:rsid w:val="00081E32"/>
    <w:rsid w:val="000C75CE"/>
    <w:rsid w:val="000D2A92"/>
    <w:rsid w:val="000E02B4"/>
    <w:rsid w:val="000E6516"/>
    <w:rsid w:val="00137A62"/>
    <w:rsid w:val="00150270"/>
    <w:rsid w:val="00151667"/>
    <w:rsid w:val="00190563"/>
    <w:rsid w:val="001D395C"/>
    <w:rsid w:val="001E3D01"/>
    <w:rsid w:val="002221FB"/>
    <w:rsid w:val="00223001"/>
    <w:rsid w:val="00223381"/>
    <w:rsid w:val="00230055"/>
    <w:rsid w:val="0023573F"/>
    <w:rsid w:val="002368B1"/>
    <w:rsid w:val="00282749"/>
    <w:rsid w:val="00283461"/>
    <w:rsid w:val="002A0FF6"/>
    <w:rsid w:val="002A6C46"/>
    <w:rsid w:val="002D5480"/>
    <w:rsid w:val="002E2D95"/>
    <w:rsid w:val="00334F72"/>
    <w:rsid w:val="0035742A"/>
    <w:rsid w:val="00371F08"/>
    <w:rsid w:val="00385C32"/>
    <w:rsid w:val="00387E5A"/>
    <w:rsid w:val="003A3088"/>
    <w:rsid w:val="003A6CDF"/>
    <w:rsid w:val="003B107B"/>
    <w:rsid w:val="003B6F77"/>
    <w:rsid w:val="003D148D"/>
    <w:rsid w:val="003E424E"/>
    <w:rsid w:val="00421623"/>
    <w:rsid w:val="00422034"/>
    <w:rsid w:val="0043609C"/>
    <w:rsid w:val="00452A97"/>
    <w:rsid w:val="004532EA"/>
    <w:rsid w:val="00461CDA"/>
    <w:rsid w:val="00466AE2"/>
    <w:rsid w:val="00481084"/>
    <w:rsid w:val="004C1510"/>
    <w:rsid w:val="004C177F"/>
    <w:rsid w:val="004C1B7E"/>
    <w:rsid w:val="004E31D0"/>
    <w:rsid w:val="004E594F"/>
    <w:rsid w:val="004E62B8"/>
    <w:rsid w:val="004F081A"/>
    <w:rsid w:val="005276C7"/>
    <w:rsid w:val="005478DF"/>
    <w:rsid w:val="00550AEF"/>
    <w:rsid w:val="005673FD"/>
    <w:rsid w:val="005842B3"/>
    <w:rsid w:val="00584A6C"/>
    <w:rsid w:val="005E70E3"/>
    <w:rsid w:val="00600B0F"/>
    <w:rsid w:val="0060458B"/>
    <w:rsid w:val="006237E4"/>
    <w:rsid w:val="0062480F"/>
    <w:rsid w:val="00636319"/>
    <w:rsid w:val="006601B5"/>
    <w:rsid w:val="00671CA4"/>
    <w:rsid w:val="0068608F"/>
    <w:rsid w:val="006A2AFD"/>
    <w:rsid w:val="006B2E20"/>
    <w:rsid w:val="006B6055"/>
    <w:rsid w:val="00700479"/>
    <w:rsid w:val="0070341A"/>
    <w:rsid w:val="00703B42"/>
    <w:rsid w:val="0070785D"/>
    <w:rsid w:val="00710F1D"/>
    <w:rsid w:val="00717DAC"/>
    <w:rsid w:val="00731233"/>
    <w:rsid w:val="00733873"/>
    <w:rsid w:val="00735A47"/>
    <w:rsid w:val="0074585F"/>
    <w:rsid w:val="007578F8"/>
    <w:rsid w:val="00761720"/>
    <w:rsid w:val="0076757F"/>
    <w:rsid w:val="0078550B"/>
    <w:rsid w:val="007C0FC3"/>
    <w:rsid w:val="007C6CE4"/>
    <w:rsid w:val="007D30F6"/>
    <w:rsid w:val="007E0126"/>
    <w:rsid w:val="007F1351"/>
    <w:rsid w:val="008642B6"/>
    <w:rsid w:val="008732D5"/>
    <w:rsid w:val="00886F9D"/>
    <w:rsid w:val="008E21CC"/>
    <w:rsid w:val="008E2E30"/>
    <w:rsid w:val="0090265B"/>
    <w:rsid w:val="0091693C"/>
    <w:rsid w:val="00923171"/>
    <w:rsid w:val="00933804"/>
    <w:rsid w:val="00935641"/>
    <w:rsid w:val="009750CD"/>
    <w:rsid w:val="00994608"/>
    <w:rsid w:val="009B0108"/>
    <w:rsid w:val="009B0954"/>
    <w:rsid w:val="009C33A6"/>
    <w:rsid w:val="009C444F"/>
    <w:rsid w:val="00A5295F"/>
    <w:rsid w:val="00A75137"/>
    <w:rsid w:val="00A768D3"/>
    <w:rsid w:val="00A807B4"/>
    <w:rsid w:val="00AB372B"/>
    <w:rsid w:val="00AC488F"/>
    <w:rsid w:val="00AE20A0"/>
    <w:rsid w:val="00AE56F9"/>
    <w:rsid w:val="00AE6B4E"/>
    <w:rsid w:val="00B02937"/>
    <w:rsid w:val="00B115E5"/>
    <w:rsid w:val="00B32893"/>
    <w:rsid w:val="00B351A3"/>
    <w:rsid w:val="00B4013B"/>
    <w:rsid w:val="00B40C93"/>
    <w:rsid w:val="00B76EE5"/>
    <w:rsid w:val="00B771BF"/>
    <w:rsid w:val="00B91F81"/>
    <w:rsid w:val="00B9359C"/>
    <w:rsid w:val="00BA0C31"/>
    <w:rsid w:val="00BC2037"/>
    <w:rsid w:val="00BC5CEE"/>
    <w:rsid w:val="00BC6673"/>
    <w:rsid w:val="00C37911"/>
    <w:rsid w:val="00C45EE0"/>
    <w:rsid w:val="00C52098"/>
    <w:rsid w:val="00C559F6"/>
    <w:rsid w:val="00C857CA"/>
    <w:rsid w:val="00CA7141"/>
    <w:rsid w:val="00CC4965"/>
    <w:rsid w:val="00D068FD"/>
    <w:rsid w:val="00D36317"/>
    <w:rsid w:val="00D55201"/>
    <w:rsid w:val="00D60014"/>
    <w:rsid w:val="00D70285"/>
    <w:rsid w:val="00D71662"/>
    <w:rsid w:val="00D85D3E"/>
    <w:rsid w:val="00D86724"/>
    <w:rsid w:val="00D97F0A"/>
    <w:rsid w:val="00DA1C05"/>
    <w:rsid w:val="00DA7D00"/>
    <w:rsid w:val="00DC3793"/>
    <w:rsid w:val="00DD08F0"/>
    <w:rsid w:val="00E01BD6"/>
    <w:rsid w:val="00E062B1"/>
    <w:rsid w:val="00E07068"/>
    <w:rsid w:val="00E2522F"/>
    <w:rsid w:val="00E35964"/>
    <w:rsid w:val="00EB11A0"/>
    <w:rsid w:val="00EC210C"/>
    <w:rsid w:val="00EE27AB"/>
    <w:rsid w:val="00EF238A"/>
    <w:rsid w:val="00F0117A"/>
    <w:rsid w:val="00F049CF"/>
    <w:rsid w:val="00F11248"/>
    <w:rsid w:val="00F243CD"/>
    <w:rsid w:val="00F26BAA"/>
    <w:rsid w:val="00F33A9E"/>
    <w:rsid w:val="00F422F6"/>
    <w:rsid w:val="00F60500"/>
    <w:rsid w:val="00F6365A"/>
    <w:rsid w:val="00F65DFA"/>
    <w:rsid w:val="00F6655B"/>
    <w:rsid w:val="00F917CA"/>
    <w:rsid w:val="00F942F7"/>
    <w:rsid w:val="00FC0078"/>
    <w:rsid w:val="00FC0A3A"/>
    <w:rsid w:val="00FC6F87"/>
    <w:rsid w:val="00FD114B"/>
    <w:rsid w:val="00FF0C4C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96172"/>
  <w15:docId w15:val="{5124B6E8-6F49-4429-AAC5-6A9CEA18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319"/>
    <w:rPr>
      <w:rFonts w:ascii="Times New Roman" w:hAnsi="Times New Roman"/>
      <w:lang w:val="de-DE" w:eastAsia="zh-CN"/>
    </w:rPr>
  </w:style>
  <w:style w:type="paragraph" w:styleId="Heading1">
    <w:name w:val="heading 1"/>
    <w:basedOn w:val="Normal"/>
    <w:next w:val="Normal"/>
    <w:qFormat/>
    <w:rsid w:val="00636319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636319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636319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636319"/>
    <w:pPr>
      <w:keepNext/>
      <w:outlineLvl w:val="3"/>
    </w:pPr>
    <w:rPr>
      <w:rFonts w:ascii="Arial" w:hAnsi="Arial"/>
      <w:b/>
      <w:sz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3631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63631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636319"/>
    <w:pPr>
      <w:tabs>
        <w:tab w:val="left" w:pos="567"/>
        <w:tab w:val="left" w:pos="2552"/>
        <w:tab w:val="left" w:pos="4536"/>
        <w:tab w:val="left" w:pos="6521"/>
        <w:tab w:val="left" w:pos="8505"/>
      </w:tabs>
    </w:pPr>
    <w:rPr>
      <w:rFonts w:ascii="Courier New" w:hAnsi="Courier New"/>
      <w:b/>
      <w:lang w:val="en-GB"/>
    </w:rPr>
  </w:style>
  <w:style w:type="character" w:styleId="PageNumber">
    <w:name w:val="page number"/>
    <w:basedOn w:val="DefaultParagraphFont"/>
    <w:rsid w:val="00636319"/>
  </w:style>
  <w:style w:type="table" w:styleId="TableGrid">
    <w:name w:val="Table Grid"/>
    <w:basedOn w:val="TableNormal"/>
    <w:rsid w:val="00C5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A0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0C31"/>
    <w:rPr>
      <w:rFonts w:ascii="Tahoma" w:hAnsi="Tahoma" w:cs="Tahoma"/>
      <w:sz w:val="16"/>
      <w:szCs w:val="16"/>
      <w:lang w:val="de-DE" w:eastAsia="zh-CN"/>
    </w:rPr>
  </w:style>
  <w:style w:type="paragraph" w:styleId="BodyText2">
    <w:name w:val="Body Text 2"/>
    <w:basedOn w:val="Normal"/>
    <w:link w:val="BodyText2Char"/>
    <w:rsid w:val="004E62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E62B8"/>
    <w:rPr>
      <w:rFonts w:ascii="Times New Roman" w:hAnsi="Times New Roman"/>
      <w:lang w:val="de-DE" w:eastAsia="zh-CN"/>
    </w:rPr>
  </w:style>
  <w:style w:type="paragraph" w:styleId="ListParagraph">
    <w:name w:val="List Paragraph"/>
    <w:basedOn w:val="Normal"/>
    <w:uiPriority w:val="34"/>
    <w:qFormat/>
    <w:rsid w:val="00EC2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7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hare\ALEKSANDR\CHECK%20LISTS%20&amp;%20BLANK%20FORMS\STS%20-%20Check%20lists\STS%20-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59c19b-f9a6-4d45-be0b-104f99901e22" xsi:nil="true"/>
    <lcf76f155ced4ddcb4097134ff3c332f xmlns="eb742444-7279-40ee-b93b-b32e38f03b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E4521-4286-41B5-AE4E-19E7D3EA0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23E25-7D36-4495-B697-53915866F6F7}">
  <ds:schemaRefs>
    <ds:schemaRef ds:uri="http://schemas.microsoft.com/office/2006/metadata/properties"/>
    <ds:schemaRef ds:uri="http://schemas.microsoft.com/office/infopath/2007/PartnerControls"/>
    <ds:schemaRef ds:uri="9d59c19b-f9a6-4d45-be0b-104f99901e22"/>
    <ds:schemaRef ds:uri="eb742444-7279-40ee-b93b-b32e38f03bb6"/>
  </ds:schemaRefs>
</ds:datastoreItem>
</file>

<file path=customXml/itemProps3.xml><?xml version="1.0" encoding="utf-8"?>
<ds:datastoreItem xmlns:ds="http://schemas.openxmlformats.org/officeDocument/2006/customXml" ds:itemID="{A08BD002-E213-462C-A8A5-A0AD3F380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STS - 1.dot</Template>
  <TotalTime>7</TotalTime>
  <Pages>2</Pages>
  <Words>380</Words>
  <Characters>2172</Characters>
  <Application>Microsoft Office Word</Application>
  <DocSecurity>8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STS Pre-Fixture Information Check List 1</vt:lpstr>
      <vt:lpstr>_</vt:lpstr>
    </vt:vector>
  </TitlesOfParts>
  <Company>AVECS Corporation AG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 Pre-Fixture Information Check List 1</dc:title>
  <dc:creator>Tim Kelly - DURUNT</dc:creator>
  <cp:lastModifiedBy>Felicia Hong</cp:lastModifiedBy>
  <cp:revision>11</cp:revision>
  <cp:lastPrinted>2013-02-03T16:16:00Z</cp:lastPrinted>
  <dcterms:created xsi:type="dcterms:W3CDTF">2024-12-13T11:32:00Z</dcterms:created>
  <dcterms:modified xsi:type="dcterms:W3CDTF">2025-08-08T08:10:00Z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Order">
    <vt:r8>123800</vt:r8>
  </property>
  <property fmtid="{D5CDD505-2E9C-101B-9397-08002B2CF9AE}" pid="4" name="MediaServiceImageTags">
    <vt:lpwstr/>
  </property>
</Properties>
</file>